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160" w:rsidRDefault="00911F07" w:rsidP="005D4160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2752090</wp:posOffset>
            </wp:positionH>
            <wp:positionV relativeFrom="paragraph">
              <wp:posOffset>-418465</wp:posOffset>
            </wp:positionV>
            <wp:extent cx="744220" cy="707390"/>
            <wp:effectExtent l="19050" t="0" r="0" b="0"/>
            <wp:wrapTopAndBottom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1ABC" w:rsidRPr="00AC6D8E" w:rsidRDefault="00FE3CDD" w:rsidP="005D4160">
      <w:pPr>
        <w:jc w:val="center"/>
        <w:rPr>
          <w:b/>
        </w:rPr>
      </w:pPr>
      <w:r w:rsidRPr="00AC6D8E">
        <w:rPr>
          <w:b/>
        </w:rPr>
        <w:t xml:space="preserve">АДМИНИСТРАЦИЯ  </w:t>
      </w:r>
      <w:r w:rsidR="007A1ABC" w:rsidRPr="00AC6D8E">
        <w:rPr>
          <w:b/>
        </w:rPr>
        <w:t>МЕСТНОГО САМОУПРАВЛЕНИЯ МУНИЦИПАЛЬНОГО ОБРАЗОВАНИЯ ДИГОРСКИЙ РАЙОН</w:t>
      </w:r>
      <w:r w:rsidRPr="00AC6D8E">
        <w:rPr>
          <w:b/>
        </w:rPr>
        <w:t xml:space="preserve"> РЕСПУБЛИКИ СЕВЕРНАЯ</w:t>
      </w:r>
    </w:p>
    <w:p w:rsidR="007A1ABC" w:rsidRPr="00AC6D8E" w:rsidRDefault="00FE3CDD" w:rsidP="006A53AF">
      <w:pPr>
        <w:tabs>
          <w:tab w:val="left" w:pos="3990"/>
        </w:tabs>
        <w:spacing w:line="360" w:lineRule="auto"/>
        <w:jc w:val="center"/>
        <w:rPr>
          <w:b/>
        </w:rPr>
      </w:pPr>
      <w:r w:rsidRPr="00AC6D8E">
        <w:rPr>
          <w:b/>
        </w:rPr>
        <w:t>ОСЕТИЯ-АЛАНИЯ</w:t>
      </w:r>
    </w:p>
    <w:p w:rsidR="00FE3CDD" w:rsidRPr="00AC6D8E" w:rsidRDefault="00FE3CDD" w:rsidP="006A53AF">
      <w:pPr>
        <w:tabs>
          <w:tab w:val="left" w:pos="3990"/>
        </w:tabs>
        <w:spacing w:before="25"/>
        <w:jc w:val="center"/>
        <w:outlineLvl w:val="0"/>
        <w:rPr>
          <w:b/>
        </w:rPr>
      </w:pPr>
      <w:r w:rsidRPr="00AC6D8E">
        <w:rPr>
          <w:b/>
        </w:rPr>
        <w:t xml:space="preserve">ГЛАВА АДМИНИСТРАЦИИ </w:t>
      </w:r>
      <w:r w:rsidR="007A1ABC" w:rsidRPr="00AC6D8E">
        <w:rPr>
          <w:b/>
        </w:rPr>
        <w:t>МЕСТНОГО САМОУПРАВЛЕНИЯ МУНИЦИПАЛЬНОГО ОБРАЗОВАНИЯ ДИГОРСКИЙ РАЙОН</w:t>
      </w:r>
    </w:p>
    <w:p w:rsidR="00FE3CDD" w:rsidRPr="007A1ABC" w:rsidRDefault="00FE3CDD" w:rsidP="00FE3CDD">
      <w:pPr>
        <w:tabs>
          <w:tab w:val="left" w:pos="3990"/>
        </w:tabs>
        <w:jc w:val="center"/>
        <w:rPr>
          <w:b/>
        </w:rPr>
      </w:pPr>
    </w:p>
    <w:p w:rsidR="00FE3CDD" w:rsidRPr="00C52932" w:rsidRDefault="00FE3CDD" w:rsidP="00FE3CDD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FE3CDD" w:rsidRPr="00113B2E" w:rsidRDefault="00A77BC3" w:rsidP="00FE3CDD">
      <w:pPr>
        <w:tabs>
          <w:tab w:val="left" w:pos="3990"/>
        </w:tabs>
        <w:jc w:val="center"/>
        <w:outlineLvl w:val="0"/>
        <w:rPr>
          <w:b/>
        </w:rPr>
      </w:pPr>
      <w:r w:rsidRPr="00113B2E">
        <w:rPr>
          <w:b/>
        </w:rPr>
        <w:t>ПОСТАНОВЛЕНИЕ</w:t>
      </w:r>
    </w:p>
    <w:p w:rsidR="00F56E56" w:rsidRPr="00113B2E" w:rsidRDefault="00F56E56" w:rsidP="00FE3CDD">
      <w:pPr>
        <w:tabs>
          <w:tab w:val="left" w:pos="3990"/>
        </w:tabs>
        <w:jc w:val="both"/>
        <w:rPr>
          <w:b/>
        </w:rPr>
      </w:pPr>
    </w:p>
    <w:p w:rsidR="00FE3CDD" w:rsidRDefault="00B42F6F" w:rsidP="006A53AF">
      <w:pPr>
        <w:tabs>
          <w:tab w:val="left" w:pos="6379"/>
        </w:tabs>
      </w:pPr>
      <w:r>
        <w:t>от «15» 06.</w:t>
      </w:r>
      <w:r w:rsidR="006A53AF">
        <w:t xml:space="preserve"> </w:t>
      </w:r>
      <w:r w:rsidR="0033383C" w:rsidRPr="00113B2E">
        <w:t>20</w:t>
      </w:r>
      <w:r w:rsidR="00987354" w:rsidRPr="00113B2E">
        <w:t>2</w:t>
      </w:r>
      <w:r w:rsidR="00B97552">
        <w:t>3</w:t>
      </w:r>
      <w:r w:rsidR="006A53AF">
        <w:t xml:space="preserve"> </w:t>
      </w:r>
      <w:r w:rsidR="00540586" w:rsidRPr="00113B2E">
        <w:t xml:space="preserve">г.                  </w:t>
      </w:r>
      <w:r w:rsidR="006A53AF">
        <w:t xml:space="preserve">         </w:t>
      </w:r>
      <w:r>
        <w:t xml:space="preserve">      </w:t>
      </w:r>
      <w:r w:rsidR="006A53AF">
        <w:t xml:space="preserve">     </w:t>
      </w:r>
      <w:r w:rsidR="00C52932" w:rsidRPr="00113B2E">
        <w:t xml:space="preserve"> №</w:t>
      </w:r>
      <w:r w:rsidR="006A53AF">
        <w:t xml:space="preserve"> </w:t>
      </w:r>
      <w:r>
        <w:t xml:space="preserve"> 181</w:t>
      </w:r>
      <w:r w:rsidR="006A53AF">
        <w:t xml:space="preserve">                                 </w:t>
      </w:r>
      <w:r w:rsidR="00B97552">
        <w:t xml:space="preserve">                               </w:t>
      </w:r>
      <w:r w:rsidR="006A53AF">
        <w:t xml:space="preserve"> </w:t>
      </w:r>
      <w:r w:rsidR="00FE3CDD" w:rsidRPr="00113B2E">
        <w:t>г.</w:t>
      </w:r>
      <w:r w:rsidR="006A53AF">
        <w:t xml:space="preserve"> </w:t>
      </w:r>
      <w:r w:rsidR="00FE3CDD" w:rsidRPr="00113B2E">
        <w:t>Дигора</w:t>
      </w:r>
    </w:p>
    <w:p w:rsidR="00636A50" w:rsidRDefault="00636A50" w:rsidP="006A53AF">
      <w:pPr>
        <w:tabs>
          <w:tab w:val="left" w:pos="6379"/>
        </w:tabs>
      </w:pPr>
    </w:p>
    <w:p w:rsidR="00636A50" w:rsidRDefault="00636A50" w:rsidP="00636A50">
      <w:pPr>
        <w:ind w:right="141" w:firstLine="709"/>
        <w:jc w:val="center"/>
        <w:rPr>
          <w:b/>
          <w:sz w:val="28"/>
          <w:szCs w:val="28"/>
        </w:rPr>
      </w:pPr>
    </w:p>
    <w:p w:rsidR="00636A50" w:rsidRPr="00463B12" w:rsidRDefault="00636A50" w:rsidP="00D03795">
      <w:pPr>
        <w:ind w:right="-1" w:firstLine="709"/>
        <w:jc w:val="center"/>
        <w:rPr>
          <w:b/>
          <w:sz w:val="28"/>
          <w:szCs w:val="28"/>
        </w:rPr>
      </w:pPr>
      <w:r w:rsidRPr="00463B12">
        <w:rPr>
          <w:b/>
          <w:sz w:val="28"/>
          <w:szCs w:val="28"/>
        </w:rPr>
        <w:t>Об утверждении Порядка мониторинга и оценки восприятия уровня коррупции</w:t>
      </w:r>
      <w:r w:rsidR="00E77F47">
        <w:rPr>
          <w:b/>
          <w:sz w:val="28"/>
          <w:szCs w:val="28"/>
        </w:rPr>
        <w:t xml:space="preserve"> и</w:t>
      </w:r>
      <w:r w:rsidRPr="00463B12">
        <w:rPr>
          <w:b/>
          <w:sz w:val="28"/>
          <w:szCs w:val="28"/>
        </w:rPr>
        <w:t xml:space="preserve"> Порядка мониторинга коррупционных рисков в администрации местного самоуправления муниципального образования Дигорский район РСО - Алания</w:t>
      </w:r>
    </w:p>
    <w:p w:rsidR="00636A50" w:rsidRPr="00113B2E" w:rsidRDefault="00636A50" w:rsidP="00D03795">
      <w:pPr>
        <w:tabs>
          <w:tab w:val="left" w:pos="6379"/>
        </w:tabs>
        <w:ind w:right="-1"/>
      </w:pPr>
    </w:p>
    <w:p w:rsidR="00636A50" w:rsidRPr="00463B12" w:rsidRDefault="006A53AF" w:rsidP="00D03795">
      <w:pPr>
        <w:ind w:right="-1" w:firstLine="709"/>
        <w:jc w:val="both"/>
        <w:rPr>
          <w:sz w:val="28"/>
          <w:szCs w:val="28"/>
        </w:rPr>
      </w:pPr>
      <w:r>
        <w:t xml:space="preserve">     </w:t>
      </w:r>
      <w:r w:rsidR="00636A50" w:rsidRPr="00463B12">
        <w:rPr>
          <w:sz w:val="28"/>
          <w:szCs w:val="28"/>
        </w:rPr>
        <w:t>В соответствии с Федеральным</w:t>
      </w:r>
      <w:r w:rsidR="00B97552">
        <w:rPr>
          <w:sz w:val="28"/>
          <w:szCs w:val="28"/>
        </w:rPr>
        <w:t xml:space="preserve"> законом от 25</w:t>
      </w:r>
      <w:r w:rsidR="004324D0">
        <w:rPr>
          <w:sz w:val="28"/>
          <w:szCs w:val="28"/>
        </w:rPr>
        <w:t xml:space="preserve"> декабря </w:t>
      </w:r>
      <w:r w:rsidR="00B97552">
        <w:rPr>
          <w:sz w:val="28"/>
          <w:szCs w:val="28"/>
        </w:rPr>
        <w:t>2008</w:t>
      </w:r>
      <w:r w:rsidR="004324D0">
        <w:rPr>
          <w:sz w:val="28"/>
          <w:szCs w:val="28"/>
        </w:rPr>
        <w:t xml:space="preserve"> года              </w:t>
      </w:r>
      <w:r w:rsidR="00B97552">
        <w:rPr>
          <w:sz w:val="28"/>
          <w:szCs w:val="28"/>
        </w:rPr>
        <w:t xml:space="preserve"> № 273 - </w:t>
      </w:r>
      <w:r w:rsidR="00277A1E">
        <w:rPr>
          <w:sz w:val="28"/>
          <w:szCs w:val="28"/>
        </w:rPr>
        <w:t xml:space="preserve">Федеральный Закон </w:t>
      </w:r>
      <w:r w:rsidR="00E77F47">
        <w:rPr>
          <w:sz w:val="28"/>
          <w:szCs w:val="28"/>
        </w:rPr>
        <w:t>«О противодействии коррупции»</w:t>
      </w:r>
    </w:p>
    <w:p w:rsidR="00636A50" w:rsidRDefault="00636A50" w:rsidP="00D03795">
      <w:pPr>
        <w:ind w:right="-1" w:firstLine="709"/>
        <w:jc w:val="both"/>
        <w:rPr>
          <w:sz w:val="28"/>
          <w:szCs w:val="28"/>
        </w:rPr>
      </w:pPr>
    </w:p>
    <w:p w:rsidR="00636A50" w:rsidRPr="00463B12" w:rsidRDefault="00636A50" w:rsidP="00D03795">
      <w:pPr>
        <w:ind w:right="-1" w:firstLine="709"/>
        <w:jc w:val="center"/>
        <w:rPr>
          <w:sz w:val="28"/>
          <w:szCs w:val="28"/>
        </w:rPr>
      </w:pPr>
      <w:r w:rsidRPr="00463B12">
        <w:rPr>
          <w:sz w:val="28"/>
          <w:szCs w:val="28"/>
        </w:rPr>
        <w:t>постановляю:</w:t>
      </w:r>
    </w:p>
    <w:p w:rsidR="00636A50" w:rsidRDefault="00636A50" w:rsidP="00D03795">
      <w:pPr>
        <w:ind w:right="-1" w:firstLine="709"/>
        <w:jc w:val="both"/>
        <w:rPr>
          <w:sz w:val="28"/>
          <w:szCs w:val="28"/>
        </w:rPr>
      </w:pPr>
    </w:p>
    <w:p w:rsidR="00636A50" w:rsidRPr="00463B12" w:rsidRDefault="00636A50" w:rsidP="00D03795">
      <w:pPr>
        <w:ind w:right="-1" w:firstLine="709"/>
        <w:jc w:val="both"/>
        <w:rPr>
          <w:sz w:val="28"/>
          <w:szCs w:val="28"/>
        </w:rPr>
      </w:pPr>
      <w:r w:rsidRPr="00463B12">
        <w:rPr>
          <w:sz w:val="28"/>
          <w:szCs w:val="28"/>
        </w:rPr>
        <w:t>1. Утвердить Порядок мониторинга и оценки восприятия уровня коррупции в администрации местного самоуправления муниципального образования Дигорский район (</w:t>
      </w:r>
      <w:r>
        <w:rPr>
          <w:sz w:val="28"/>
          <w:szCs w:val="28"/>
        </w:rPr>
        <w:t>п</w:t>
      </w:r>
      <w:r w:rsidRPr="00463B12">
        <w:rPr>
          <w:sz w:val="28"/>
          <w:szCs w:val="28"/>
        </w:rPr>
        <w:t>риложение № 1).</w:t>
      </w:r>
    </w:p>
    <w:p w:rsidR="00636A50" w:rsidRDefault="00636A50" w:rsidP="00D03795">
      <w:pPr>
        <w:ind w:right="-1" w:firstLine="709"/>
        <w:jc w:val="both"/>
        <w:rPr>
          <w:sz w:val="28"/>
          <w:szCs w:val="28"/>
        </w:rPr>
      </w:pPr>
      <w:r w:rsidRPr="00463B12">
        <w:rPr>
          <w:sz w:val="28"/>
          <w:szCs w:val="28"/>
        </w:rPr>
        <w:t xml:space="preserve">2. </w:t>
      </w:r>
      <w:r>
        <w:rPr>
          <w:sz w:val="28"/>
          <w:szCs w:val="28"/>
        </w:rPr>
        <w:t>У</w:t>
      </w:r>
      <w:r w:rsidRPr="00463B12">
        <w:rPr>
          <w:sz w:val="28"/>
          <w:szCs w:val="28"/>
        </w:rPr>
        <w:t>твердить Порядок мониторинга коррупционных рисков в администрации местного самоуправления муниципального образования Дигорский район (</w:t>
      </w:r>
      <w:r>
        <w:rPr>
          <w:sz w:val="28"/>
          <w:szCs w:val="28"/>
        </w:rPr>
        <w:t>п</w:t>
      </w:r>
      <w:r w:rsidRPr="00463B12">
        <w:rPr>
          <w:sz w:val="28"/>
          <w:szCs w:val="28"/>
        </w:rPr>
        <w:t>риложение № 2).</w:t>
      </w:r>
    </w:p>
    <w:p w:rsidR="00636A50" w:rsidRPr="00676256" w:rsidRDefault="00636A50" w:rsidP="00D03795">
      <w:pPr>
        <w:ind w:right="-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3.</w:t>
      </w:r>
      <w:r w:rsidRPr="00662D54">
        <w:rPr>
          <w:sz w:val="28"/>
          <w:szCs w:val="28"/>
        </w:rPr>
        <w:t xml:space="preserve"> Признать утратившим силу постановление № </w:t>
      </w:r>
      <w:r w:rsidR="00C07816">
        <w:rPr>
          <w:sz w:val="28"/>
          <w:szCs w:val="28"/>
        </w:rPr>
        <w:t>75</w:t>
      </w:r>
      <w:r w:rsidRPr="00662D54">
        <w:rPr>
          <w:sz w:val="28"/>
          <w:szCs w:val="28"/>
        </w:rPr>
        <w:t xml:space="preserve"> от </w:t>
      </w:r>
      <w:r w:rsidR="00C07816">
        <w:rPr>
          <w:sz w:val="28"/>
          <w:szCs w:val="28"/>
        </w:rPr>
        <w:t>16</w:t>
      </w:r>
      <w:r w:rsidR="00F967BF">
        <w:rPr>
          <w:sz w:val="28"/>
          <w:szCs w:val="28"/>
        </w:rPr>
        <w:t xml:space="preserve"> марта </w:t>
      </w:r>
      <w:r w:rsidRPr="00662D54">
        <w:rPr>
          <w:sz w:val="28"/>
          <w:szCs w:val="28"/>
        </w:rPr>
        <w:t>20</w:t>
      </w:r>
      <w:r w:rsidR="004324D0">
        <w:rPr>
          <w:sz w:val="28"/>
          <w:szCs w:val="28"/>
        </w:rPr>
        <w:t>20</w:t>
      </w:r>
      <w:r w:rsidR="00F967BF">
        <w:rPr>
          <w:sz w:val="28"/>
          <w:szCs w:val="28"/>
        </w:rPr>
        <w:t xml:space="preserve"> года</w:t>
      </w:r>
      <w:r w:rsidR="004324D0">
        <w:rPr>
          <w:sz w:val="28"/>
          <w:szCs w:val="28"/>
        </w:rPr>
        <w:t xml:space="preserve"> </w:t>
      </w:r>
      <w:r w:rsidRPr="00676256">
        <w:rPr>
          <w:sz w:val="28"/>
          <w:szCs w:val="28"/>
        </w:rPr>
        <w:t>«Об утверждении Порядка мониторинга и оценки восприятия уровня коррупции</w:t>
      </w:r>
      <w:r w:rsidR="00E77F47">
        <w:rPr>
          <w:sz w:val="28"/>
          <w:szCs w:val="28"/>
        </w:rPr>
        <w:t xml:space="preserve"> и</w:t>
      </w:r>
      <w:r w:rsidRPr="00676256">
        <w:rPr>
          <w:sz w:val="28"/>
          <w:szCs w:val="28"/>
        </w:rPr>
        <w:t xml:space="preserve"> Порядка мониторинга коррупционных рисков в администрации местного самоуправления муниципального образования Дигорский район РСО - Алания».</w:t>
      </w:r>
    </w:p>
    <w:p w:rsidR="00636A50" w:rsidRPr="00463B12" w:rsidRDefault="00636A50" w:rsidP="00D0379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63B12">
        <w:rPr>
          <w:sz w:val="28"/>
          <w:szCs w:val="28"/>
        </w:rPr>
        <w:t xml:space="preserve">. </w:t>
      </w:r>
      <w:r w:rsidR="00911F07">
        <w:rPr>
          <w:sz w:val="28"/>
          <w:szCs w:val="28"/>
        </w:rPr>
        <w:t>Настоящее постановление опубликовать</w:t>
      </w:r>
      <w:r w:rsidRPr="00463B12">
        <w:rPr>
          <w:sz w:val="28"/>
          <w:szCs w:val="28"/>
        </w:rPr>
        <w:t xml:space="preserve"> на официальном сайте администрации местного самоуправления муниципального образования Дигорский район в информационно-телекоммуникационной сети «Интернет».</w:t>
      </w:r>
    </w:p>
    <w:p w:rsidR="00636A50" w:rsidRPr="00463B12" w:rsidRDefault="00636A50" w:rsidP="00D0379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63B12">
        <w:rPr>
          <w:sz w:val="28"/>
          <w:szCs w:val="28"/>
        </w:rPr>
        <w:t xml:space="preserve">. </w:t>
      </w:r>
      <w:proofErr w:type="gramStart"/>
      <w:r w:rsidRPr="00463B12">
        <w:rPr>
          <w:sz w:val="28"/>
          <w:szCs w:val="28"/>
        </w:rPr>
        <w:t>Контроль за</w:t>
      </w:r>
      <w:proofErr w:type="gramEnd"/>
      <w:r w:rsidRPr="00463B12">
        <w:rPr>
          <w:sz w:val="28"/>
          <w:szCs w:val="28"/>
        </w:rPr>
        <w:t xml:space="preserve"> выполнением настоящего постановления на заместителя </w:t>
      </w:r>
      <w:r w:rsidR="00E77F47">
        <w:rPr>
          <w:sz w:val="28"/>
          <w:szCs w:val="28"/>
        </w:rPr>
        <w:t>г</w:t>
      </w:r>
      <w:r w:rsidRPr="00463B12">
        <w:rPr>
          <w:sz w:val="28"/>
          <w:szCs w:val="28"/>
        </w:rPr>
        <w:t>лавы администрации местного самоуправления муниципального образования Дигорский район Корнаева Т.А.</w:t>
      </w:r>
    </w:p>
    <w:p w:rsidR="00636A50" w:rsidRPr="00463B12" w:rsidRDefault="00636A50" w:rsidP="00D0379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63B12">
        <w:rPr>
          <w:sz w:val="28"/>
          <w:szCs w:val="28"/>
        </w:rPr>
        <w:t>. Постановление вступает в силу со дня опубликования.</w:t>
      </w:r>
    </w:p>
    <w:p w:rsidR="00A11982" w:rsidRDefault="00A11982" w:rsidP="00D03795">
      <w:pPr>
        <w:ind w:right="-1"/>
        <w:jc w:val="both"/>
        <w:rPr>
          <w:sz w:val="28"/>
          <w:szCs w:val="28"/>
        </w:rPr>
      </w:pPr>
      <w:bookmarkStart w:id="0" w:name="_GoBack"/>
      <w:bookmarkEnd w:id="0"/>
    </w:p>
    <w:p w:rsidR="00A11982" w:rsidRDefault="00A11982" w:rsidP="00D03795">
      <w:pPr>
        <w:ind w:right="-1"/>
        <w:jc w:val="both"/>
        <w:rPr>
          <w:sz w:val="28"/>
          <w:szCs w:val="28"/>
        </w:rPr>
      </w:pPr>
    </w:p>
    <w:p w:rsidR="00A11982" w:rsidRDefault="00A11982" w:rsidP="00D03795">
      <w:pPr>
        <w:ind w:right="-1"/>
        <w:jc w:val="both"/>
        <w:rPr>
          <w:sz w:val="28"/>
          <w:szCs w:val="28"/>
        </w:rPr>
      </w:pPr>
    </w:p>
    <w:p w:rsidR="005D4160" w:rsidRPr="00277A1E" w:rsidRDefault="00636A50" w:rsidP="00D03795">
      <w:pPr>
        <w:ind w:right="-1"/>
        <w:jc w:val="both"/>
        <w:rPr>
          <w:sz w:val="28"/>
          <w:szCs w:val="28"/>
        </w:rPr>
      </w:pPr>
      <w:r w:rsidRPr="00463B12">
        <w:rPr>
          <w:sz w:val="28"/>
          <w:szCs w:val="28"/>
        </w:rPr>
        <w:t xml:space="preserve">Глава администрации                                                            </w:t>
      </w:r>
      <w:r w:rsidR="00277A1E">
        <w:rPr>
          <w:sz w:val="28"/>
          <w:szCs w:val="28"/>
        </w:rPr>
        <w:t xml:space="preserve">                    Р.С. Туккаев</w:t>
      </w:r>
    </w:p>
    <w:p w:rsidR="00A11982" w:rsidRDefault="00A11982" w:rsidP="00D03795">
      <w:pPr>
        <w:tabs>
          <w:tab w:val="left" w:pos="709"/>
          <w:tab w:val="left" w:pos="7230"/>
          <w:tab w:val="left" w:pos="7575"/>
        </w:tabs>
        <w:ind w:left="7788" w:right="-1"/>
        <w:rPr>
          <w:sz w:val="20"/>
          <w:szCs w:val="20"/>
        </w:rPr>
      </w:pPr>
    </w:p>
    <w:p w:rsidR="00A11982" w:rsidRDefault="00A11982" w:rsidP="00D03795">
      <w:pPr>
        <w:tabs>
          <w:tab w:val="left" w:pos="709"/>
          <w:tab w:val="left" w:pos="7230"/>
          <w:tab w:val="left" w:pos="7575"/>
        </w:tabs>
        <w:ind w:left="7788" w:right="-1"/>
        <w:rPr>
          <w:sz w:val="20"/>
          <w:szCs w:val="20"/>
        </w:rPr>
      </w:pPr>
    </w:p>
    <w:p w:rsidR="00A11982" w:rsidRDefault="00A11982" w:rsidP="00A11982">
      <w:pPr>
        <w:tabs>
          <w:tab w:val="left" w:pos="709"/>
          <w:tab w:val="left" w:pos="7230"/>
          <w:tab w:val="left" w:pos="7575"/>
        </w:tabs>
        <w:ind w:left="7788"/>
        <w:rPr>
          <w:sz w:val="20"/>
          <w:szCs w:val="20"/>
        </w:rPr>
      </w:pPr>
    </w:p>
    <w:p w:rsidR="00636A50" w:rsidRDefault="00636A50" w:rsidP="00F967BF">
      <w:pPr>
        <w:tabs>
          <w:tab w:val="left" w:pos="709"/>
          <w:tab w:val="left" w:pos="7230"/>
          <w:tab w:val="left" w:pos="7575"/>
        </w:tabs>
        <w:ind w:left="7575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1</w:t>
      </w:r>
    </w:p>
    <w:p w:rsidR="00636A50" w:rsidRDefault="00636A50" w:rsidP="00F967BF">
      <w:pPr>
        <w:tabs>
          <w:tab w:val="left" w:pos="709"/>
          <w:tab w:val="left" w:pos="7230"/>
          <w:tab w:val="left" w:pos="7575"/>
        </w:tabs>
        <w:ind w:left="7575"/>
        <w:rPr>
          <w:bCs/>
          <w:sz w:val="20"/>
          <w:szCs w:val="20"/>
        </w:rPr>
      </w:pPr>
      <w:r w:rsidRPr="00687A87">
        <w:rPr>
          <w:sz w:val="20"/>
          <w:szCs w:val="20"/>
        </w:rPr>
        <w:t xml:space="preserve">к </w:t>
      </w:r>
      <w:r w:rsidR="00335D8B">
        <w:rPr>
          <w:sz w:val="20"/>
          <w:szCs w:val="20"/>
        </w:rPr>
        <w:t>п</w:t>
      </w:r>
      <w:r w:rsidRPr="00687A87">
        <w:rPr>
          <w:sz w:val="20"/>
          <w:szCs w:val="20"/>
        </w:rPr>
        <w:t>остановлению</w:t>
      </w:r>
    </w:p>
    <w:p w:rsidR="00636A50" w:rsidRPr="00687A87" w:rsidRDefault="00277A1E" w:rsidP="00F967BF">
      <w:pPr>
        <w:tabs>
          <w:tab w:val="left" w:pos="709"/>
          <w:tab w:val="left" w:pos="7230"/>
          <w:tab w:val="left" w:pos="7575"/>
        </w:tabs>
        <w:ind w:left="7575"/>
        <w:rPr>
          <w:bCs/>
          <w:sz w:val="20"/>
          <w:szCs w:val="20"/>
        </w:rPr>
      </w:pPr>
      <w:r>
        <w:rPr>
          <w:sz w:val="20"/>
          <w:szCs w:val="20"/>
        </w:rPr>
        <w:t xml:space="preserve">главы </w:t>
      </w:r>
      <w:r w:rsidR="00636A50" w:rsidRPr="00687A87">
        <w:rPr>
          <w:sz w:val="20"/>
          <w:szCs w:val="20"/>
        </w:rPr>
        <w:t xml:space="preserve">АМС МО </w:t>
      </w:r>
    </w:p>
    <w:p w:rsidR="00636A50" w:rsidRPr="00687A87" w:rsidRDefault="00636A50" w:rsidP="00F967BF">
      <w:pPr>
        <w:tabs>
          <w:tab w:val="left" w:pos="709"/>
          <w:tab w:val="left" w:pos="7575"/>
        </w:tabs>
        <w:ind w:left="7575"/>
        <w:rPr>
          <w:bCs/>
          <w:sz w:val="20"/>
          <w:szCs w:val="20"/>
        </w:rPr>
      </w:pPr>
      <w:r w:rsidRPr="00687A87">
        <w:rPr>
          <w:sz w:val="20"/>
          <w:szCs w:val="20"/>
        </w:rPr>
        <w:t>Дигорский район</w:t>
      </w:r>
    </w:p>
    <w:p w:rsidR="00636A50" w:rsidRPr="00687A87" w:rsidRDefault="00636A50" w:rsidP="00F967BF">
      <w:pPr>
        <w:tabs>
          <w:tab w:val="left" w:pos="6855"/>
          <w:tab w:val="left" w:pos="7513"/>
          <w:tab w:val="right" w:pos="9355"/>
          <w:tab w:val="left" w:pos="12105"/>
        </w:tabs>
        <w:ind w:left="7575"/>
        <w:rPr>
          <w:bCs/>
          <w:sz w:val="20"/>
          <w:szCs w:val="20"/>
        </w:rPr>
      </w:pPr>
      <w:r w:rsidRPr="00687A87">
        <w:rPr>
          <w:sz w:val="20"/>
          <w:szCs w:val="20"/>
        </w:rPr>
        <w:t>от _______</w:t>
      </w:r>
      <w:r w:rsidRPr="00687A87">
        <w:rPr>
          <w:sz w:val="20"/>
          <w:szCs w:val="20"/>
        </w:rPr>
        <w:softHyphen/>
        <w:t>_</w:t>
      </w:r>
      <w:r w:rsidRPr="00F967BF">
        <w:rPr>
          <w:sz w:val="20"/>
          <w:szCs w:val="20"/>
          <w:u w:val="single"/>
        </w:rPr>
        <w:softHyphen/>
      </w:r>
      <w:r w:rsidR="00F967BF" w:rsidRPr="00F967BF">
        <w:rPr>
          <w:sz w:val="20"/>
          <w:szCs w:val="20"/>
          <w:u w:val="single"/>
        </w:rPr>
        <w:t xml:space="preserve"> </w:t>
      </w:r>
      <w:r w:rsidR="00F967BF" w:rsidRPr="00F967BF">
        <w:rPr>
          <w:sz w:val="20"/>
          <w:szCs w:val="20"/>
        </w:rPr>
        <w:t>2023 г.</w:t>
      </w:r>
      <w:r w:rsidR="00F967BF">
        <w:rPr>
          <w:sz w:val="20"/>
          <w:szCs w:val="20"/>
        </w:rPr>
        <w:t xml:space="preserve"> </w:t>
      </w:r>
      <w:r w:rsidRPr="00687A87">
        <w:rPr>
          <w:sz w:val="20"/>
          <w:szCs w:val="20"/>
        </w:rPr>
        <w:t xml:space="preserve">№ </w:t>
      </w:r>
      <w:r w:rsidRPr="00687A87">
        <w:rPr>
          <w:sz w:val="20"/>
          <w:szCs w:val="20"/>
        </w:rPr>
        <w:softHyphen/>
      </w:r>
      <w:r w:rsidRPr="00687A87">
        <w:rPr>
          <w:sz w:val="20"/>
          <w:szCs w:val="20"/>
        </w:rPr>
        <w:softHyphen/>
      </w:r>
      <w:r w:rsidRPr="00687A87">
        <w:rPr>
          <w:sz w:val="20"/>
          <w:szCs w:val="20"/>
        </w:rPr>
        <w:softHyphen/>
      </w:r>
      <w:r w:rsidRPr="00687A87">
        <w:rPr>
          <w:sz w:val="20"/>
          <w:szCs w:val="20"/>
        </w:rPr>
        <w:softHyphen/>
      </w:r>
      <w:r w:rsidRPr="00687A87">
        <w:rPr>
          <w:sz w:val="20"/>
          <w:szCs w:val="20"/>
        </w:rPr>
        <w:softHyphen/>
      </w:r>
      <w:r w:rsidRPr="00687A87">
        <w:rPr>
          <w:sz w:val="20"/>
          <w:szCs w:val="20"/>
        </w:rPr>
        <w:softHyphen/>
        <w:t xml:space="preserve">___                                                        </w:t>
      </w:r>
    </w:p>
    <w:p w:rsidR="00636A50" w:rsidRPr="00335D8B" w:rsidRDefault="00636A50" w:rsidP="00277A1E">
      <w:pPr>
        <w:ind w:left="7788" w:right="141"/>
        <w:jc w:val="center"/>
        <w:rPr>
          <w:b/>
          <w:sz w:val="28"/>
          <w:szCs w:val="28"/>
        </w:rPr>
      </w:pPr>
    </w:p>
    <w:p w:rsidR="00636A50" w:rsidRPr="00335D8B" w:rsidRDefault="00636A50" w:rsidP="00D03795">
      <w:pPr>
        <w:ind w:right="-1"/>
        <w:jc w:val="center"/>
        <w:rPr>
          <w:b/>
          <w:sz w:val="28"/>
          <w:szCs w:val="28"/>
        </w:rPr>
      </w:pPr>
      <w:r w:rsidRPr="00335D8B">
        <w:rPr>
          <w:b/>
          <w:sz w:val="28"/>
          <w:szCs w:val="28"/>
        </w:rPr>
        <w:t>ПОРЯДОК</w:t>
      </w:r>
    </w:p>
    <w:p w:rsidR="00335D8B" w:rsidRPr="00335D8B" w:rsidRDefault="00636A50" w:rsidP="00D03795">
      <w:pPr>
        <w:ind w:right="-1"/>
        <w:jc w:val="center"/>
        <w:rPr>
          <w:b/>
          <w:sz w:val="28"/>
          <w:szCs w:val="28"/>
        </w:rPr>
      </w:pPr>
      <w:bookmarkStart w:id="1" w:name="bookmark1"/>
      <w:r w:rsidRPr="00335D8B">
        <w:rPr>
          <w:b/>
          <w:sz w:val="28"/>
          <w:szCs w:val="28"/>
        </w:rPr>
        <w:t>мониторинга и оценки восприятия уровня коррупции в администрации местного самоуправления муниципального образования</w:t>
      </w:r>
      <w:bookmarkStart w:id="2" w:name="bookmark2"/>
      <w:bookmarkEnd w:id="1"/>
      <w:r w:rsidRPr="00335D8B">
        <w:rPr>
          <w:b/>
          <w:sz w:val="28"/>
          <w:szCs w:val="28"/>
        </w:rPr>
        <w:t xml:space="preserve"> Дигорский район</w:t>
      </w:r>
    </w:p>
    <w:p w:rsidR="00636A50" w:rsidRPr="00335D8B" w:rsidRDefault="00636A50" w:rsidP="00D03795">
      <w:pPr>
        <w:ind w:right="-1" w:firstLine="709"/>
        <w:jc w:val="center"/>
        <w:rPr>
          <w:b/>
          <w:sz w:val="28"/>
          <w:szCs w:val="28"/>
        </w:rPr>
      </w:pPr>
      <w:r w:rsidRPr="00335D8B">
        <w:rPr>
          <w:b/>
          <w:sz w:val="28"/>
          <w:szCs w:val="28"/>
        </w:rPr>
        <w:t>РСО</w:t>
      </w:r>
      <w:r w:rsidR="00335D8B" w:rsidRPr="00335D8B">
        <w:rPr>
          <w:b/>
          <w:sz w:val="28"/>
          <w:szCs w:val="28"/>
        </w:rPr>
        <w:t xml:space="preserve"> </w:t>
      </w:r>
      <w:r w:rsidRPr="00335D8B">
        <w:rPr>
          <w:b/>
          <w:sz w:val="28"/>
          <w:szCs w:val="28"/>
        </w:rPr>
        <w:t>- Алания</w:t>
      </w:r>
      <w:bookmarkEnd w:id="2"/>
    </w:p>
    <w:p w:rsidR="00636A50" w:rsidRPr="00662D54" w:rsidRDefault="00636A50" w:rsidP="00D03795">
      <w:pPr>
        <w:ind w:right="-1"/>
        <w:jc w:val="both"/>
        <w:rPr>
          <w:sz w:val="28"/>
          <w:szCs w:val="28"/>
        </w:rPr>
      </w:pPr>
    </w:p>
    <w:p w:rsidR="00636A50" w:rsidRPr="00662D54" w:rsidRDefault="00636A50" w:rsidP="00D03795">
      <w:pPr>
        <w:ind w:right="-1" w:firstLine="709"/>
        <w:jc w:val="both"/>
        <w:rPr>
          <w:sz w:val="28"/>
          <w:szCs w:val="28"/>
        </w:rPr>
      </w:pPr>
      <w:r w:rsidRPr="00662D54">
        <w:rPr>
          <w:sz w:val="28"/>
          <w:szCs w:val="28"/>
        </w:rPr>
        <w:t xml:space="preserve">1. </w:t>
      </w:r>
      <w:proofErr w:type="gramStart"/>
      <w:r w:rsidRPr="00662D54">
        <w:rPr>
          <w:sz w:val="28"/>
          <w:szCs w:val="28"/>
        </w:rPr>
        <w:t>Порядок мониторинга и оценки восприятия уровня коррупции в администрации местного самоуправления муниципального образования Дигорский район РСО</w:t>
      </w:r>
      <w:r>
        <w:rPr>
          <w:sz w:val="28"/>
          <w:szCs w:val="28"/>
        </w:rPr>
        <w:t xml:space="preserve"> </w:t>
      </w:r>
      <w:r w:rsidRPr="00662D54">
        <w:rPr>
          <w:sz w:val="28"/>
          <w:szCs w:val="28"/>
        </w:rPr>
        <w:t>- Алания (далее - Порядок) определяет цели наблюдения и анализа динамики изменения восприятия уровня коррупции в администрации местного самоуправления муниципального образования Дигорский район (далее - администрация) со стороны общества и бизнеса (далее - восприятие уровня коррупции), а также последовательность действий должностного лица администрации при их проведении в соответствии</w:t>
      </w:r>
      <w:proofErr w:type="gramEnd"/>
      <w:r w:rsidRPr="00662D54">
        <w:rPr>
          <w:sz w:val="28"/>
          <w:szCs w:val="28"/>
        </w:rPr>
        <w:t xml:space="preserve"> с </w:t>
      </w:r>
      <w:r w:rsidR="00277A1E">
        <w:rPr>
          <w:sz w:val="28"/>
          <w:szCs w:val="28"/>
        </w:rPr>
        <w:t xml:space="preserve">Федеральный Закон </w:t>
      </w:r>
      <w:r w:rsidRPr="00662D54">
        <w:rPr>
          <w:sz w:val="28"/>
          <w:szCs w:val="28"/>
        </w:rPr>
        <w:t xml:space="preserve"> от 25.12.2008 №</w:t>
      </w:r>
      <w:r>
        <w:rPr>
          <w:sz w:val="28"/>
          <w:szCs w:val="28"/>
        </w:rPr>
        <w:t xml:space="preserve"> </w:t>
      </w:r>
      <w:r w:rsidRPr="00662D54">
        <w:rPr>
          <w:sz w:val="28"/>
          <w:szCs w:val="28"/>
        </w:rPr>
        <w:t>273</w:t>
      </w:r>
      <w:r>
        <w:rPr>
          <w:sz w:val="28"/>
          <w:szCs w:val="28"/>
        </w:rPr>
        <w:t xml:space="preserve"> </w:t>
      </w:r>
      <w:r w:rsidRPr="00662D5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277A1E">
        <w:rPr>
          <w:sz w:val="28"/>
          <w:szCs w:val="28"/>
        </w:rPr>
        <w:t xml:space="preserve">Федеральный Закон </w:t>
      </w:r>
      <w:r w:rsidRPr="00662D54">
        <w:rPr>
          <w:sz w:val="28"/>
          <w:szCs w:val="28"/>
        </w:rPr>
        <w:t xml:space="preserve"> «О противодействии коррупции».</w:t>
      </w:r>
    </w:p>
    <w:p w:rsidR="00E77F47" w:rsidRDefault="00636A50" w:rsidP="00D03795">
      <w:pPr>
        <w:ind w:right="-1" w:firstLine="709"/>
        <w:jc w:val="both"/>
        <w:rPr>
          <w:sz w:val="28"/>
          <w:szCs w:val="28"/>
        </w:rPr>
      </w:pPr>
      <w:r w:rsidRPr="00662D54">
        <w:rPr>
          <w:sz w:val="28"/>
          <w:szCs w:val="28"/>
        </w:rPr>
        <w:t xml:space="preserve">2. Мониторинг восприятия уровня коррупции проводится в целях: </w:t>
      </w:r>
    </w:p>
    <w:p w:rsidR="00636A50" w:rsidRPr="00662D54" w:rsidRDefault="00E77F47" w:rsidP="00D0379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6A50" w:rsidRPr="00662D54">
        <w:rPr>
          <w:sz w:val="28"/>
          <w:szCs w:val="28"/>
        </w:rPr>
        <w:t>оценки восприятия уровня коррупции;</w:t>
      </w:r>
    </w:p>
    <w:p w:rsidR="00636A50" w:rsidRPr="00662D54" w:rsidRDefault="00E77F47" w:rsidP="00D03795">
      <w:pPr>
        <w:tabs>
          <w:tab w:val="left" w:pos="709"/>
          <w:tab w:val="left" w:pos="85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6A50" w:rsidRPr="00662D54">
        <w:rPr>
          <w:sz w:val="28"/>
          <w:szCs w:val="28"/>
        </w:rPr>
        <w:t>оценки результативности и эффективности мер и программ по противодействию коррупции;</w:t>
      </w:r>
    </w:p>
    <w:p w:rsidR="00636A50" w:rsidRPr="00662D54" w:rsidRDefault="00E77F47" w:rsidP="00D0379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6A50" w:rsidRPr="00662D54">
        <w:rPr>
          <w:sz w:val="28"/>
          <w:szCs w:val="28"/>
        </w:rPr>
        <w:t>выработки предложений по мероприятиям, направленным на снижение уровня коррупции в администрации.</w:t>
      </w:r>
    </w:p>
    <w:p w:rsidR="00636A50" w:rsidRPr="00662D54" w:rsidRDefault="00636A50" w:rsidP="00D03795">
      <w:pPr>
        <w:ind w:right="-1" w:firstLine="709"/>
        <w:jc w:val="both"/>
        <w:rPr>
          <w:sz w:val="28"/>
          <w:szCs w:val="28"/>
        </w:rPr>
      </w:pPr>
      <w:r w:rsidRPr="00662D54">
        <w:rPr>
          <w:sz w:val="28"/>
          <w:szCs w:val="28"/>
        </w:rPr>
        <w:t xml:space="preserve">3. </w:t>
      </w:r>
      <w:proofErr w:type="gramStart"/>
      <w:r w:rsidRPr="00662D54">
        <w:rPr>
          <w:sz w:val="28"/>
          <w:szCs w:val="28"/>
        </w:rPr>
        <w:t xml:space="preserve">Муниципальный служащий администрации местного самоуправления муниципального образования Дигорский район, ответственный за работу с обращениями граждан (далее - специалист), не позднее 1 февраля года, следующего за отчетным, представляет </w:t>
      </w:r>
      <w:r w:rsidR="00E77F47">
        <w:rPr>
          <w:sz w:val="28"/>
          <w:szCs w:val="28"/>
        </w:rPr>
        <w:t>г</w:t>
      </w:r>
      <w:r w:rsidRPr="00662D54">
        <w:rPr>
          <w:sz w:val="28"/>
          <w:szCs w:val="28"/>
        </w:rPr>
        <w:t>лаве администрации местного самоуправления муниципального образования Дигорский район информацию:</w:t>
      </w:r>
      <w:proofErr w:type="gramEnd"/>
    </w:p>
    <w:p w:rsidR="00636A50" w:rsidRPr="00662D54" w:rsidRDefault="00636A50" w:rsidP="00D03795">
      <w:pPr>
        <w:ind w:right="-1" w:firstLine="709"/>
        <w:jc w:val="both"/>
        <w:rPr>
          <w:sz w:val="28"/>
          <w:szCs w:val="28"/>
        </w:rPr>
      </w:pPr>
      <w:r w:rsidRPr="00662D54">
        <w:rPr>
          <w:sz w:val="28"/>
          <w:szCs w:val="28"/>
        </w:rPr>
        <w:t>- о количестве рассмотренных жалоб (заявлений, обращений) граждан и организаций по фактам коррупции с указанием должностного лица, в отношении которого подана жалоба;</w:t>
      </w:r>
    </w:p>
    <w:p w:rsidR="00636A50" w:rsidRPr="00662D54" w:rsidRDefault="00636A50" w:rsidP="00D03795">
      <w:pPr>
        <w:ind w:right="-1" w:firstLine="709"/>
        <w:jc w:val="both"/>
        <w:rPr>
          <w:sz w:val="28"/>
          <w:szCs w:val="28"/>
        </w:rPr>
      </w:pPr>
      <w:r w:rsidRPr="00662D54">
        <w:rPr>
          <w:sz w:val="28"/>
          <w:szCs w:val="28"/>
        </w:rPr>
        <w:t>- о количестве рассмотренных жалоб граждан и юридических лиц на 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при предоставлении муниципальной услуги, с указанием принятых по результатам их рассмотрения решений;</w:t>
      </w:r>
    </w:p>
    <w:p w:rsidR="00636A50" w:rsidRPr="00662D54" w:rsidRDefault="00636A50" w:rsidP="00D03795">
      <w:pPr>
        <w:ind w:right="-1" w:firstLine="709"/>
        <w:jc w:val="both"/>
        <w:rPr>
          <w:sz w:val="28"/>
          <w:szCs w:val="28"/>
        </w:rPr>
      </w:pPr>
      <w:r w:rsidRPr="00662D54">
        <w:rPr>
          <w:sz w:val="28"/>
          <w:szCs w:val="28"/>
        </w:rPr>
        <w:t xml:space="preserve">- о рассмотрении вопросов правоприменительной </w:t>
      </w:r>
      <w:proofErr w:type="gramStart"/>
      <w:r w:rsidRPr="00662D54">
        <w:rPr>
          <w:sz w:val="28"/>
          <w:szCs w:val="28"/>
        </w:rPr>
        <w:t>практики</w:t>
      </w:r>
      <w:proofErr w:type="gramEnd"/>
      <w:r w:rsidRPr="00662D54">
        <w:rPr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(бездействий) администрации местного самоуправления муниципального образования Дигорский район и ее должностных лиц, и принятых мерах.</w:t>
      </w:r>
    </w:p>
    <w:p w:rsidR="00636A50" w:rsidRPr="00662D54" w:rsidRDefault="00636A50" w:rsidP="00D03795">
      <w:pPr>
        <w:ind w:right="-1" w:firstLine="709"/>
        <w:jc w:val="both"/>
        <w:rPr>
          <w:sz w:val="28"/>
          <w:szCs w:val="28"/>
        </w:rPr>
      </w:pPr>
      <w:r w:rsidRPr="00662D54">
        <w:rPr>
          <w:sz w:val="28"/>
          <w:szCs w:val="28"/>
        </w:rPr>
        <w:t xml:space="preserve">4. По указанию </w:t>
      </w:r>
      <w:r w:rsidR="00E77F47">
        <w:rPr>
          <w:sz w:val="28"/>
          <w:szCs w:val="28"/>
        </w:rPr>
        <w:t>г</w:t>
      </w:r>
      <w:r w:rsidRPr="00662D54">
        <w:rPr>
          <w:sz w:val="28"/>
          <w:szCs w:val="28"/>
        </w:rPr>
        <w:t xml:space="preserve">лавы администрации местного самоуправления муниципального образования Дигорский район специалист в течение 3-х рабочих </w:t>
      </w:r>
      <w:r w:rsidRPr="00662D54">
        <w:rPr>
          <w:sz w:val="28"/>
          <w:szCs w:val="28"/>
        </w:rPr>
        <w:lastRenderedPageBreak/>
        <w:t>дней представляет подлинники материалов, подтверждающих представленную ранее информацию.</w:t>
      </w:r>
    </w:p>
    <w:p w:rsidR="00636A50" w:rsidRPr="00662D54" w:rsidRDefault="00636A50" w:rsidP="00D03795">
      <w:pPr>
        <w:ind w:right="-1" w:firstLine="709"/>
        <w:jc w:val="both"/>
        <w:rPr>
          <w:sz w:val="28"/>
          <w:szCs w:val="28"/>
        </w:rPr>
      </w:pPr>
      <w:r w:rsidRPr="00662D54">
        <w:rPr>
          <w:sz w:val="28"/>
          <w:szCs w:val="28"/>
        </w:rPr>
        <w:t xml:space="preserve">5. Также специалист представляет </w:t>
      </w:r>
      <w:r w:rsidR="00E77F47">
        <w:rPr>
          <w:sz w:val="28"/>
          <w:szCs w:val="28"/>
        </w:rPr>
        <w:t>г</w:t>
      </w:r>
      <w:r w:rsidRPr="00662D54">
        <w:rPr>
          <w:sz w:val="28"/>
          <w:szCs w:val="28"/>
        </w:rPr>
        <w:t xml:space="preserve">лаве администрации местного самоуправления муниципального образования Дигорский район информацию о поступивших жалобах и обращениях граждан по телефону «горячей линии» администрации и направлении их для принятия решений в контролирующие и правоохранительные органы. Данная информация представляется не позднее </w:t>
      </w:r>
      <w:r w:rsidR="00197553">
        <w:rPr>
          <w:sz w:val="28"/>
          <w:szCs w:val="28"/>
        </w:rPr>
        <w:t xml:space="preserve">        </w:t>
      </w:r>
      <w:r w:rsidRPr="00662D54">
        <w:rPr>
          <w:sz w:val="28"/>
          <w:szCs w:val="28"/>
        </w:rPr>
        <w:t xml:space="preserve">1 февраля года, следующего </w:t>
      </w:r>
      <w:proofErr w:type="gramStart"/>
      <w:r w:rsidRPr="00662D54">
        <w:rPr>
          <w:sz w:val="28"/>
          <w:szCs w:val="28"/>
        </w:rPr>
        <w:t>за</w:t>
      </w:r>
      <w:proofErr w:type="gramEnd"/>
      <w:r w:rsidRPr="00662D54">
        <w:rPr>
          <w:sz w:val="28"/>
          <w:szCs w:val="28"/>
        </w:rPr>
        <w:t xml:space="preserve"> отчетным.</w:t>
      </w:r>
    </w:p>
    <w:p w:rsidR="00636A50" w:rsidRPr="00662D54" w:rsidRDefault="00636A50" w:rsidP="00D03795">
      <w:pPr>
        <w:ind w:right="-1" w:firstLine="709"/>
        <w:jc w:val="both"/>
        <w:rPr>
          <w:sz w:val="28"/>
          <w:szCs w:val="28"/>
        </w:rPr>
      </w:pPr>
      <w:r w:rsidRPr="00662D54">
        <w:rPr>
          <w:sz w:val="28"/>
          <w:szCs w:val="28"/>
        </w:rPr>
        <w:t>6. В целях осуществления ежегодного мониторинга восприятия уровня коррупции, специалистом проводится социологическое исследование, которое осуществляется в форме опроса (анкетирования) муниципальных служащих администрации местного самоуправления муниципального образования Дигорский район. В опросе должны быть опрощены не менее 15 человек.</w:t>
      </w:r>
    </w:p>
    <w:p w:rsidR="00636A50" w:rsidRPr="00662D54" w:rsidRDefault="00636A50" w:rsidP="00D03795">
      <w:pPr>
        <w:ind w:right="-1" w:firstLine="709"/>
        <w:jc w:val="both"/>
        <w:rPr>
          <w:sz w:val="28"/>
          <w:szCs w:val="28"/>
        </w:rPr>
      </w:pPr>
      <w:r w:rsidRPr="00662D54">
        <w:rPr>
          <w:sz w:val="28"/>
          <w:szCs w:val="28"/>
        </w:rPr>
        <w:t>7. В ходе опроса (анкетирования) обеспечивается сбор данных, которые необходимы для определения показателей восприятия уровня коррупции:</w:t>
      </w:r>
    </w:p>
    <w:p w:rsidR="00636A50" w:rsidRPr="00662D54" w:rsidRDefault="00E77F47" w:rsidP="00D0379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="00636A50" w:rsidRPr="00662D54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 w:rsidR="00636A50" w:rsidRPr="00662D54">
        <w:rPr>
          <w:sz w:val="28"/>
          <w:szCs w:val="28"/>
        </w:rPr>
        <w:t>арактеристики практики деловой коррупции:</w:t>
      </w:r>
    </w:p>
    <w:p w:rsidR="00636A50" w:rsidRPr="00662D54" w:rsidRDefault="00E77F47" w:rsidP="00D0379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6A50" w:rsidRPr="00662D54">
        <w:rPr>
          <w:sz w:val="28"/>
          <w:szCs w:val="28"/>
        </w:rPr>
        <w:t>среднее число взяток за исследуемый период, даваемых должностным лицам администрации местного самоуправления муниципального образования Дигорский район РСО</w:t>
      </w:r>
      <w:r w:rsidR="00B97552">
        <w:rPr>
          <w:sz w:val="28"/>
          <w:szCs w:val="28"/>
        </w:rPr>
        <w:t xml:space="preserve"> </w:t>
      </w:r>
      <w:r w:rsidR="00636A50" w:rsidRPr="00662D54">
        <w:rPr>
          <w:sz w:val="28"/>
          <w:szCs w:val="28"/>
        </w:rPr>
        <w:t>- Алания в ходе правоотношений, связанных с осущес</w:t>
      </w:r>
      <w:r>
        <w:rPr>
          <w:sz w:val="28"/>
          <w:szCs w:val="28"/>
        </w:rPr>
        <w:t>твлением должностных полномочий.</w:t>
      </w:r>
    </w:p>
    <w:p w:rsidR="00636A50" w:rsidRPr="00662D54" w:rsidRDefault="00E77F47" w:rsidP="00D0379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 w:rsidR="00636A50" w:rsidRPr="00662D54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 w:rsidR="00636A50" w:rsidRPr="00662D54">
        <w:rPr>
          <w:sz w:val="28"/>
          <w:szCs w:val="28"/>
        </w:rPr>
        <w:t>арактеристики практики внутренней коррупции:</w:t>
      </w:r>
    </w:p>
    <w:p w:rsidR="00636A50" w:rsidRPr="00662D54" w:rsidRDefault="00E77F47" w:rsidP="00D0379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6A50" w:rsidRPr="00662D54">
        <w:rPr>
          <w:sz w:val="28"/>
          <w:szCs w:val="28"/>
        </w:rPr>
        <w:t>доля респондентов, заявивших, что им известны случаи возникновения коррупционных ситуаций в администрации местного самоуправления муниципального образования Дигорский район РСО</w:t>
      </w:r>
      <w:r w:rsidR="00B97552">
        <w:rPr>
          <w:sz w:val="28"/>
          <w:szCs w:val="28"/>
        </w:rPr>
        <w:t xml:space="preserve"> </w:t>
      </w:r>
      <w:r w:rsidR="00636A50" w:rsidRPr="00662D54">
        <w:rPr>
          <w:sz w:val="28"/>
          <w:szCs w:val="28"/>
        </w:rPr>
        <w:t>- Алания;</w:t>
      </w:r>
    </w:p>
    <w:p w:rsidR="00636A50" w:rsidRPr="00662D54" w:rsidRDefault="00E77F47" w:rsidP="00D0379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6A50" w:rsidRPr="00662D54">
        <w:rPr>
          <w:sz w:val="28"/>
          <w:szCs w:val="28"/>
        </w:rPr>
        <w:t>доля респондентов, подтвердивших, что им известны случаи заключения коррупционных сделок в администрации местного самоуправления муниципального образования Дигорский район РСО</w:t>
      </w:r>
      <w:r w:rsidR="00B97552">
        <w:rPr>
          <w:sz w:val="28"/>
          <w:szCs w:val="28"/>
        </w:rPr>
        <w:t xml:space="preserve"> </w:t>
      </w:r>
      <w:r w:rsidR="00636A50" w:rsidRPr="00662D54">
        <w:rPr>
          <w:sz w:val="28"/>
          <w:szCs w:val="28"/>
        </w:rPr>
        <w:t>- Алания;</w:t>
      </w:r>
    </w:p>
    <w:p w:rsidR="00636A50" w:rsidRPr="00662D54" w:rsidRDefault="00E77F47" w:rsidP="00D0379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6A50" w:rsidRPr="00662D54">
        <w:rPr>
          <w:sz w:val="28"/>
          <w:szCs w:val="28"/>
        </w:rPr>
        <w:t xml:space="preserve">средний размер коррупционной сделки, совершаемой в администрации местного самоуправления муниципального образования Дигорский район </w:t>
      </w:r>
      <w:r w:rsidR="00197553">
        <w:rPr>
          <w:sz w:val="28"/>
          <w:szCs w:val="28"/>
        </w:rPr>
        <w:t xml:space="preserve">        </w:t>
      </w:r>
      <w:r w:rsidR="00636A50" w:rsidRPr="00662D54">
        <w:rPr>
          <w:sz w:val="28"/>
          <w:szCs w:val="28"/>
        </w:rPr>
        <w:t>РС</w:t>
      </w:r>
      <w:proofErr w:type="gramStart"/>
      <w:r w:rsidR="00636A50" w:rsidRPr="00662D54">
        <w:rPr>
          <w:sz w:val="28"/>
          <w:szCs w:val="28"/>
        </w:rPr>
        <w:t>О-</w:t>
      </w:r>
      <w:proofErr w:type="gramEnd"/>
      <w:r w:rsidR="00636A50" w:rsidRPr="00662D54">
        <w:rPr>
          <w:sz w:val="28"/>
          <w:szCs w:val="28"/>
        </w:rPr>
        <w:t xml:space="preserve"> А</w:t>
      </w:r>
      <w:r>
        <w:rPr>
          <w:sz w:val="28"/>
          <w:szCs w:val="28"/>
        </w:rPr>
        <w:t>лания.</w:t>
      </w:r>
    </w:p>
    <w:p w:rsidR="00636A50" w:rsidRPr="00662D54" w:rsidRDefault="00E77F47" w:rsidP="00D0379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</w:t>
      </w:r>
      <w:r w:rsidR="00636A50" w:rsidRPr="00662D54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55043D">
        <w:rPr>
          <w:sz w:val="28"/>
          <w:szCs w:val="28"/>
        </w:rPr>
        <w:t>оверие</w:t>
      </w:r>
      <w:r w:rsidR="00636A50" w:rsidRPr="00662D54">
        <w:rPr>
          <w:sz w:val="28"/>
          <w:szCs w:val="28"/>
        </w:rPr>
        <w:t xml:space="preserve"> к администрации местного самоуправления муниципального образования Дигорский район РСО</w:t>
      </w:r>
      <w:r w:rsidR="00B97552">
        <w:rPr>
          <w:sz w:val="28"/>
          <w:szCs w:val="28"/>
        </w:rPr>
        <w:t xml:space="preserve"> </w:t>
      </w:r>
      <w:r w:rsidR="00636A50" w:rsidRPr="00662D54">
        <w:rPr>
          <w:sz w:val="28"/>
          <w:szCs w:val="28"/>
        </w:rPr>
        <w:t>- Алания со стороны граждан:</w:t>
      </w:r>
    </w:p>
    <w:p w:rsidR="00636A50" w:rsidRPr="00662D54" w:rsidRDefault="00E77F47" w:rsidP="00D0379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6A50" w:rsidRPr="00662D54">
        <w:rPr>
          <w:sz w:val="28"/>
          <w:szCs w:val="28"/>
        </w:rPr>
        <w:t>соотношение положительных и отрицательных ответов физических лиц, постоянно проживающих на территории Дигорского района, на вопрос о степени их доверия к администрации местного самоуправления муниципального образования Дигорский район РСО</w:t>
      </w:r>
      <w:r w:rsidR="00B97552">
        <w:rPr>
          <w:sz w:val="28"/>
          <w:szCs w:val="28"/>
        </w:rPr>
        <w:t xml:space="preserve"> </w:t>
      </w:r>
      <w:r>
        <w:rPr>
          <w:sz w:val="28"/>
          <w:szCs w:val="28"/>
        </w:rPr>
        <w:t>– Алания.</w:t>
      </w:r>
    </w:p>
    <w:p w:rsidR="00636A50" w:rsidRPr="00662D54" w:rsidRDefault="00E77F47" w:rsidP="00D0379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7.4.</w:t>
      </w:r>
      <w:r w:rsidR="00636A50" w:rsidRPr="00662D54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55043D">
        <w:rPr>
          <w:sz w:val="28"/>
          <w:szCs w:val="28"/>
        </w:rPr>
        <w:t>оверие</w:t>
      </w:r>
      <w:r w:rsidR="00636A50" w:rsidRPr="00662D54">
        <w:rPr>
          <w:sz w:val="28"/>
          <w:szCs w:val="28"/>
        </w:rPr>
        <w:t xml:space="preserve"> к администрации местного самоуправления муниципального образования Дигорский район РСО</w:t>
      </w:r>
      <w:r w:rsidR="00B97552">
        <w:rPr>
          <w:sz w:val="28"/>
          <w:szCs w:val="28"/>
        </w:rPr>
        <w:t xml:space="preserve"> </w:t>
      </w:r>
      <w:r w:rsidR="00636A50" w:rsidRPr="00662D54">
        <w:rPr>
          <w:sz w:val="28"/>
          <w:szCs w:val="28"/>
        </w:rPr>
        <w:t>- Алания со стороны бизнеса:</w:t>
      </w:r>
    </w:p>
    <w:p w:rsidR="00636A50" w:rsidRPr="00662D54" w:rsidRDefault="00E77F47" w:rsidP="00D0379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6A50" w:rsidRPr="00662D54">
        <w:rPr>
          <w:sz w:val="28"/>
          <w:szCs w:val="28"/>
        </w:rPr>
        <w:t>соотношение положительных и отрицательных ответов представителей бизнеса на вопрос о степени их доверия к администрации местного самоуправления муниципального образования Дигорский район РСО</w:t>
      </w:r>
      <w:r w:rsidR="00B97552">
        <w:rPr>
          <w:sz w:val="28"/>
          <w:szCs w:val="28"/>
        </w:rPr>
        <w:t xml:space="preserve"> </w:t>
      </w:r>
      <w:r>
        <w:rPr>
          <w:sz w:val="28"/>
          <w:szCs w:val="28"/>
        </w:rPr>
        <w:t>– Алания.</w:t>
      </w:r>
    </w:p>
    <w:p w:rsidR="00636A50" w:rsidRPr="00662D54" w:rsidRDefault="00E77F47" w:rsidP="00D0379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</w:t>
      </w:r>
      <w:r w:rsidR="00636A50" w:rsidRPr="00662D5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55043D">
        <w:rPr>
          <w:sz w:val="28"/>
          <w:szCs w:val="28"/>
        </w:rPr>
        <w:t>ценка</w:t>
      </w:r>
      <w:r w:rsidR="00636A50" w:rsidRPr="00662D54">
        <w:rPr>
          <w:sz w:val="28"/>
          <w:szCs w:val="28"/>
        </w:rPr>
        <w:t xml:space="preserve"> гражданами коррумпированности администрации местного самоуправления муниципального образования Дигорский район РСО</w:t>
      </w:r>
      <w:r w:rsidR="00B97552">
        <w:rPr>
          <w:sz w:val="28"/>
          <w:szCs w:val="28"/>
        </w:rPr>
        <w:t xml:space="preserve"> </w:t>
      </w:r>
      <w:r w:rsidR="00636A50" w:rsidRPr="00662D54">
        <w:rPr>
          <w:sz w:val="28"/>
          <w:szCs w:val="28"/>
        </w:rPr>
        <w:t xml:space="preserve">- Алания: </w:t>
      </w:r>
    </w:p>
    <w:p w:rsidR="00636A50" w:rsidRPr="00662D54" w:rsidRDefault="00E77F47" w:rsidP="00D0379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6A50" w:rsidRPr="00662D54">
        <w:rPr>
          <w:sz w:val="28"/>
          <w:szCs w:val="28"/>
        </w:rPr>
        <w:t xml:space="preserve">соотношение положительных и отрицательных ответов физических лиц, постоянно проживающих на территории Дигорского района, на вопрос о степени </w:t>
      </w:r>
      <w:r w:rsidR="00636A50" w:rsidRPr="00662D54">
        <w:rPr>
          <w:sz w:val="28"/>
          <w:szCs w:val="28"/>
        </w:rPr>
        <w:lastRenderedPageBreak/>
        <w:t>коррумпированности администрации местного самоуправления муниципального образования Дигорский район РСО</w:t>
      </w:r>
      <w:r w:rsidR="00B97552">
        <w:rPr>
          <w:sz w:val="28"/>
          <w:szCs w:val="28"/>
        </w:rPr>
        <w:t xml:space="preserve"> </w:t>
      </w:r>
      <w:r w:rsidR="00636A50" w:rsidRPr="00662D54">
        <w:rPr>
          <w:sz w:val="28"/>
          <w:szCs w:val="28"/>
        </w:rPr>
        <w:t>- Алания.</w:t>
      </w:r>
    </w:p>
    <w:p w:rsidR="00636A50" w:rsidRPr="00662D54" w:rsidRDefault="00636A50" w:rsidP="00D03795">
      <w:pPr>
        <w:ind w:right="-1" w:firstLine="709"/>
        <w:jc w:val="both"/>
        <w:rPr>
          <w:sz w:val="28"/>
          <w:szCs w:val="28"/>
        </w:rPr>
      </w:pPr>
      <w:r w:rsidRPr="00662D54">
        <w:rPr>
          <w:sz w:val="28"/>
          <w:szCs w:val="28"/>
        </w:rPr>
        <w:t>8. Оценки даются по десятибалльной шкале, где:</w:t>
      </w:r>
    </w:p>
    <w:p w:rsidR="00636A50" w:rsidRPr="00662D54" w:rsidRDefault="00636A50" w:rsidP="00D03795">
      <w:pPr>
        <w:ind w:right="-1" w:firstLine="709"/>
        <w:jc w:val="both"/>
        <w:rPr>
          <w:sz w:val="28"/>
          <w:szCs w:val="28"/>
        </w:rPr>
      </w:pPr>
      <w:r w:rsidRPr="00662D54">
        <w:rPr>
          <w:sz w:val="28"/>
          <w:szCs w:val="28"/>
        </w:rPr>
        <w:t>10 - самый высокий уровень коррумпированности;</w:t>
      </w:r>
    </w:p>
    <w:p w:rsidR="00636A50" w:rsidRPr="00662D54" w:rsidRDefault="00636A50" w:rsidP="00D03795">
      <w:pPr>
        <w:ind w:right="-1" w:firstLine="709"/>
        <w:jc w:val="both"/>
        <w:rPr>
          <w:sz w:val="28"/>
          <w:szCs w:val="28"/>
        </w:rPr>
      </w:pPr>
      <w:r w:rsidRPr="00662D54">
        <w:rPr>
          <w:sz w:val="28"/>
          <w:szCs w:val="28"/>
        </w:rPr>
        <w:t>1- самый низкий уровень коррумпированности;</w:t>
      </w:r>
    </w:p>
    <w:p w:rsidR="00636A50" w:rsidRPr="00662D54" w:rsidRDefault="00636A50" w:rsidP="00D03795">
      <w:pPr>
        <w:ind w:right="-1" w:firstLine="709"/>
        <w:jc w:val="both"/>
        <w:rPr>
          <w:sz w:val="28"/>
          <w:szCs w:val="28"/>
        </w:rPr>
      </w:pPr>
      <w:r w:rsidRPr="00662D54">
        <w:rPr>
          <w:sz w:val="28"/>
          <w:szCs w:val="28"/>
        </w:rPr>
        <w:t>0 - отсутствие коррупции.</w:t>
      </w:r>
    </w:p>
    <w:p w:rsidR="00636A50" w:rsidRPr="00662D54" w:rsidRDefault="00636A50" w:rsidP="00D03795">
      <w:pPr>
        <w:ind w:right="-1" w:firstLine="709"/>
        <w:jc w:val="both"/>
        <w:rPr>
          <w:sz w:val="28"/>
          <w:szCs w:val="28"/>
        </w:rPr>
      </w:pPr>
      <w:r w:rsidRPr="00662D54">
        <w:rPr>
          <w:sz w:val="28"/>
          <w:szCs w:val="28"/>
        </w:rPr>
        <w:t>9. По результатам опроса (анкетирования) специалист составляет отчет о проведении социологического исследования (далее - отчет), который должен содержать следующую информацию:</w:t>
      </w:r>
    </w:p>
    <w:p w:rsidR="00636A50" w:rsidRPr="00662D54" w:rsidRDefault="00E77F47" w:rsidP="00D0379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6A50" w:rsidRPr="00662D54">
        <w:rPr>
          <w:sz w:val="28"/>
          <w:szCs w:val="28"/>
        </w:rPr>
        <w:t>год и месяц, в котором проводилось исследование;</w:t>
      </w:r>
    </w:p>
    <w:p w:rsidR="00636A50" w:rsidRPr="00662D54" w:rsidRDefault="00E77F47" w:rsidP="00D0379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36A50" w:rsidRPr="00662D54">
        <w:rPr>
          <w:sz w:val="28"/>
          <w:szCs w:val="28"/>
        </w:rPr>
        <w:t xml:space="preserve"> число </w:t>
      </w:r>
      <w:proofErr w:type="gramStart"/>
      <w:r w:rsidR="00636A50" w:rsidRPr="00662D54">
        <w:rPr>
          <w:sz w:val="28"/>
          <w:szCs w:val="28"/>
        </w:rPr>
        <w:t>опрошенных</w:t>
      </w:r>
      <w:proofErr w:type="gramEnd"/>
      <w:r w:rsidR="00636A50" w:rsidRPr="00662D54">
        <w:rPr>
          <w:sz w:val="28"/>
          <w:szCs w:val="28"/>
        </w:rPr>
        <w:t>;</w:t>
      </w:r>
    </w:p>
    <w:p w:rsidR="00636A50" w:rsidRPr="00662D54" w:rsidRDefault="00E77F47" w:rsidP="00D0379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36A50" w:rsidRPr="00662D54">
        <w:rPr>
          <w:sz w:val="28"/>
          <w:szCs w:val="28"/>
        </w:rPr>
        <w:t xml:space="preserve"> метод сбора данных;</w:t>
      </w:r>
    </w:p>
    <w:p w:rsidR="00636A50" w:rsidRPr="00662D54" w:rsidRDefault="00E77F47" w:rsidP="00D0379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36A50" w:rsidRPr="00662D54">
        <w:rPr>
          <w:sz w:val="28"/>
          <w:szCs w:val="28"/>
        </w:rPr>
        <w:t xml:space="preserve"> населенные пункты, в которых проводилось исследование;</w:t>
      </w:r>
    </w:p>
    <w:p w:rsidR="00636A50" w:rsidRPr="00662D54" w:rsidRDefault="00E77F47" w:rsidP="00D0379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36A50" w:rsidRPr="00662D54">
        <w:rPr>
          <w:sz w:val="28"/>
          <w:szCs w:val="28"/>
        </w:rPr>
        <w:t xml:space="preserve"> точные формулировки вопросов, задаваемых респондентам;</w:t>
      </w:r>
    </w:p>
    <w:p w:rsidR="00636A50" w:rsidRPr="00662D54" w:rsidRDefault="00E77F47" w:rsidP="00D0379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36A50" w:rsidRPr="00662D54">
        <w:rPr>
          <w:sz w:val="28"/>
          <w:szCs w:val="28"/>
        </w:rPr>
        <w:t xml:space="preserve"> показатели восприятия уровня коррупции в администрации;</w:t>
      </w:r>
    </w:p>
    <w:p w:rsidR="00636A50" w:rsidRPr="00662D54" w:rsidRDefault="00E77F47" w:rsidP="00D0379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36A50" w:rsidRPr="00662D54">
        <w:rPr>
          <w:sz w:val="28"/>
          <w:szCs w:val="28"/>
        </w:rPr>
        <w:t xml:space="preserve"> статистическая оценка возможной погрешности.</w:t>
      </w:r>
    </w:p>
    <w:p w:rsidR="00636A50" w:rsidRPr="00662D54" w:rsidRDefault="00636A50" w:rsidP="00D03795">
      <w:pPr>
        <w:ind w:right="-1" w:firstLine="709"/>
        <w:jc w:val="both"/>
        <w:rPr>
          <w:sz w:val="28"/>
          <w:szCs w:val="28"/>
        </w:rPr>
      </w:pPr>
      <w:r w:rsidRPr="00662D54">
        <w:rPr>
          <w:sz w:val="28"/>
          <w:szCs w:val="28"/>
        </w:rPr>
        <w:t>10. Отчет составляется в свободной форме и наряду с текстом должен содержать таблицы. К отчету прилагаются подлинники материалов, которые подтверждают результаты социологического исследования (анкеты).</w:t>
      </w:r>
    </w:p>
    <w:p w:rsidR="00636A50" w:rsidRPr="00662D54" w:rsidRDefault="00636A50" w:rsidP="00D03795">
      <w:pPr>
        <w:ind w:right="-1" w:firstLine="709"/>
        <w:jc w:val="both"/>
        <w:rPr>
          <w:sz w:val="28"/>
          <w:szCs w:val="28"/>
        </w:rPr>
      </w:pPr>
      <w:r w:rsidRPr="00662D54">
        <w:rPr>
          <w:sz w:val="28"/>
          <w:szCs w:val="28"/>
        </w:rPr>
        <w:t xml:space="preserve">11. </w:t>
      </w:r>
      <w:proofErr w:type="gramStart"/>
      <w:r w:rsidRPr="00662D54">
        <w:rPr>
          <w:sz w:val="28"/>
          <w:szCs w:val="28"/>
        </w:rPr>
        <w:t>Ежегодно, до 1 марта года, следующего за отчетным, на основании указанной в п. 3 настоящего Порядка информации и данных социологического исследования специалист готовит доклад по итогам года о восприятии уровня коррупции в администрации.</w:t>
      </w:r>
      <w:proofErr w:type="gramEnd"/>
    </w:p>
    <w:p w:rsidR="00636A50" w:rsidRPr="00662D54" w:rsidRDefault="00636A50" w:rsidP="00D03795">
      <w:pPr>
        <w:ind w:right="-1" w:firstLine="709"/>
        <w:jc w:val="both"/>
        <w:rPr>
          <w:sz w:val="28"/>
          <w:szCs w:val="28"/>
        </w:rPr>
      </w:pPr>
      <w:r w:rsidRPr="00662D54">
        <w:rPr>
          <w:sz w:val="28"/>
          <w:szCs w:val="28"/>
        </w:rPr>
        <w:t xml:space="preserve">12. В течение 3-х дней со дня составления доклад направляется </w:t>
      </w:r>
      <w:r w:rsidR="0055043D">
        <w:rPr>
          <w:sz w:val="28"/>
          <w:szCs w:val="28"/>
        </w:rPr>
        <w:t>г</w:t>
      </w:r>
      <w:r w:rsidRPr="00662D54">
        <w:rPr>
          <w:sz w:val="28"/>
          <w:szCs w:val="28"/>
        </w:rPr>
        <w:t xml:space="preserve">лаве администрации, а также размещается на официальном сайте администрации в </w:t>
      </w:r>
      <w:proofErr w:type="spellStart"/>
      <w:r w:rsidRPr="00662D54">
        <w:rPr>
          <w:sz w:val="28"/>
          <w:szCs w:val="28"/>
        </w:rPr>
        <w:t>информационно-телекомуникативной</w:t>
      </w:r>
      <w:proofErr w:type="spellEnd"/>
      <w:r w:rsidRPr="00662D54">
        <w:rPr>
          <w:sz w:val="28"/>
          <w:szCs w:val="28"/>
        </w:rPr>
        <w:t xml:space="preserve"> сети «Интернет».</w:t>
      </w:r>
    </w:p>
    <w:p w:rsidR="00636A50" w:rsidRDefault="00636A50" w:rsidP="00D03795">
      <w:pPr>
        <w:ind w:right="-1"/>
        <w:jc w:val="both"/>
        <w:rPr>
          <w:sz w:val="28"/>
          <w:szCs w:val="28"/>
        </w:rPr>
      </w:pPr>
    </w:p>
    <w:p w:rsidR="00636A50" w:rsidRPr="00463B12" w:rsidRDefault="00636A50" w:rsidP="00D03795">
      <w:pPr>
        <w:ind w:right="-1"/>
        <w:jc w:val="both"/>
        <w:rPr>
          <w:sz w:val="28"/>
          <w:szCs w:val="28"/>
        </w:rPr>
        <w:sectPr w:rsidR="00636A50" w:rsidRPr="00463B12" w:rsidSect="00277A1E">
          <w:pgSz w:w="11905" w:h="16837"/>
          <w:pgMar w:top="1134" w:right="565" w:bottom="685" w:left="1418" w:header="0" w:footer="3" w:gutter="0"/>
          <w:cols w:space="720"/>
          <w:noEndnote/>
          <w:docGrid w:linePitch="360"/>
        </w:sectPr>
      </w:pPr>
    </w:p>
    <w:p w:rsidR="00636A50" w:rsidRPr="00687A87" w:rsidRDefault="00636A50" w:rsidP="00F967BF">
      <w:pPr>
        <w:pStyle w:val="1"/>
        <w:shd w:val="clear" w:color="auto" w:fill="auto"/>
        <w:tabs>
          <w:tab w:val="left" w:pos="709"/>
        </w:tabs>
        <w:spacing w:line="240" w:lineRule="auto"/>
        <w:ind w:left="7788" w:right="20" w:firstLine="0"/>
        <w:rPr>
          <w:sz w:val="28"/>
          <w:szCs w:val="28"/>
        </w:rPr>
      </w:pPr>
      <w:r w:rsidRPr="00687A87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2</w:t>
      </w:r>
      <w:r w:rsidRPr="00687A87">
        <w:rPr>
          <w:sz w:val="20"/>
          <w:szCs w:val="20"/>
        </w:rPr>
        <w:t xml:space="preserve">                                         </w:t>
      </w:r>
      <w:r w:rsidRPr="00687A87">
        <w:rPr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Pr="00687A87">
        <w:rPr>
          <w:sz w:val="20"/>
          <w:szCs w:val="20"/>
        </w:rPr>
        <w:t xml:space="preserve">         </w:t>
      </w:r>
    </w:p>
    <w:p w:rsidR="00636A50" w:rsidRDefault="00636A50" w:rsidP="00F967BF">
      <w:pPr>
        <w:tabs>
          <w:tab w:val="left" w:pos="709"/>
          <w:tab w:val="left" w:pos="7230"/>
          <w:tab w:val="left" w:pos="7575"/>
        </w:tabs>
        <w:ind w:left="7788"/>
        <w:rPr>
          <w:bCs/>
          <w:sz w:val="20"/>
          <w:szCs w:val="20"/>
        </w:rPr>
      </w:pPr>
      <w:r w:rsidRPr="00687A87">
        <w:rPr>
          <w:sz w:val="20"/>
          <w:szCs w:val="20"/>
        </w:rPr>
        <w:t xml:space="preserve">к </w:t>
      </w:r>
      <w:r w:rsidR="00335D8B">
        <w:rPr>
          <w:sz w:val="20"/>
          <w:szCs w:val="20"/>
        </w:rPr>
        <w:t>п</w:t>
      </w:r>
      <w:r w:rsidRPr="00687A87">
        <w:rPr>
          <w:sz w:val="20"/>
          <w:szCs w:val="20"/>
        </w:rPr>
        <w:t>остановлению</w:t>
      </w:r>
    </w:p>
    <w:p w:rsidR="00636A50" w:rsidRPr="00687A87" w:rsidRDefault="00277A1E" w:rsidP="00F967BF">
      <w:pPr>
        <w:tabs>
          <w:tab w:val="left" w:pos="709"/>
          <w:tab w:val="left" w:pos="7230"/>
          <w:tab w:val="left" w:pos="7575"/>
        </w:tabs>
        <w:ind w:left="7788"/>
        <w:rPr>
          <w:bCs/>
          <w:sz w:val="20"/>
          <w:szCs w:val="20"/>
        </w:rPr>
      </w:pPr>
      <w:r>
        <w:rPr>
          <w:sz w:val="20"/>
          <w:szCs w:val="20"/>
        </w:rPr>
        <w:t xml:space="preserve">главы </w:t>
      </w:r>
      <w:r w:rsidR="00636A50" w:rsidRPr="00687A87">
        <w:rPr>
          <w:sz w:val="20"/>
          <w:szCs w:val="20"/>
        </w:rPr>
        <w:t xml:space="preserve">АМС МО </w:t>
      </w:r>
    </w:p>
    <w:p w:rsidR="00636A50" w:rsidRPr="00687A87" w:rsidRDefault="00636A50" w:rsidP="00F967BF">
      <w:pPr>
        <w:tabs>
          <w:tab w:val="left" w:pos="709"/>
          <w:tab w:val="left" w:pos="7575"/>
        </w:tabs>
        <w:ind w:left="7788"/>
        <w:rPr>
          <w:bCs/>
          <w:sz w:val="20"/>
          <w:szCs w:val="20"/>
        </w:rPr>
      </w:pPr>
      <w:r w:rsidRPr="00687A87">
        <w:rPr>
          <w:sz w:val="20"/>
          <w:szCs w:val="20"/>
        </w:rPr>
        <w:t>Дигорский район</w:t>
      </w:r>
    </w:p>
    <w:p w:rsidR="00636A50" w:rsidRPr="00687A87" w:rsidRDefault="00636A50" w:rsidP="00F967BF">
      <w:pPr>
        <w:tabs>
          <w:tab w:val="left" w:pos="6855"/>
          <w:tab w:val="left" w:pos="7513"/>
          <w:tab w:val="right" w:pos="9355"/>
          <w:tab w:val="left" w:pos="12105"/>
        </w:tabs>
        <w:ind w:left="7788"/>
        <w:rPr>
          <w:bCs/>
          <w:sz w:val="20"/>
          <w:szCs w:val="20"/>
        </w:rPr>
      </w:pPr>
      <w:r w:rsidRPr="00687A87">
        <w:rPr>
          <w:sz w:val="20"/>
          <w:szCs w:val="20"/>
        </w:rPr>
        <w:t>от _______</w:t>
      </w:r>
      <w:r w:rsidRPr="00687A87">
        <w:rPr>
          <w:sz w:val="20"/>
          <w:szCs w:val="20"/>
        </w:rPr>
        <w:softHyphen/>
        <w:t>_</w:t>
      </w:r>
      <w:r w:rsidRPr="00687A87">
        <w:rPr>
          <w:sz w:val="20"/>
          <w:szCs w:val="20"/>
        </w:rPr>
        <w:softHyphen/>
      </w:r>
      <w:r w:rsidR="00F967BF">
        <w:rPr>
          <w:sz w:val="20"/>
          <w:szCs w:val="20"/>
        </w:rPr>
        <w:t xml:space="preserve">2023 г. </w:t>
      </w:r>
      <w:r w:rsidRPr="00687A87">
        <w:rPr>
          <w:sz w:val="20"/>
          <w:szCs w:val="20"/>
        </w:rPr>
        <w:t xml:space="preserve">№ </w:t>
      </w:r>
      <w:r w:rsidRPr="00687A87">
        <w:rPr>
          <w:sz w:val="20"/>
          <w:szCs w:val="20"/>
        </w:rPr>
        <w:softHyphen/>
      </w:r>
      <w:r w:rsidRPr="00687A87">
        <w:rPr>
          <w:sz w:val="20"/>
          <w:szCs w:val="20"/>
        </w:rPr>
        <w:softHyphen/>
      </w:r>
      <w:r w:rsidRPr="00687A87">
        <w:rPr>
          <w:sz w:val="20"/>
          <w:szCs w:val="20"/>
        </w:rPr>
        <w:softHyphen/>
      </w:r>
      <w:r w:rsidRPr="00687A87">
        <w:rPr>
          <w:sz w:val="20"/>
          <w:szCs w:val="20"/>
        </w:rPr>
        <w:softHyphen/>
      </w:r>
      <w:r w:rsidRPr="00687A87">
        <w:rPr>
          <w:sz w:val="20"/>
          <w:szCs w:val="20"/>
        </w:rPr>
        <w:softHyphen/>
      </w:r>
      <w:r w:rsidRPr="00687A87">
        <w:rPr>
          <w:sz w:val="20"/>
          <w:szCs w:val="20"/>
        </w:rPr>
        <w:softHyphen/>
        <w:t xml:space="preserve">___                                                        </w:t>
      </w:r>
    </w:p>
    <w:p w:rsidR="00636A50" w:rsidRDefault="00636A50" w:rsidP="00636A50">
      <w:pPr>
        <w:ind w:right="141"/>
        <w:jc w:val="center"/>
        <w:rPr>
          <w:sz w:val="28"/>
          <w:szCs w:val="28"/>
        </w:rPr>
      </w:pPr>
    </w:p>
    <w:p w:rsidR="00636A50" w:rsidRDefault="00636A50" w:rsidP="00636A50">
      <w:pPr>
        <w:ind w:right="141"/>
        <w:jc w:val="center"/>
        <w:rPr>
          <w:sz w:val="28"/>
          <w:szCs w:val="28"/>
        </w:rPr>
      </w:pPr>
    </w:p>
    <w:p w:rsidR="00636A50" w:rsidRPr="00335D8B" w:rsidRDefault="00636A50" w:rsidP="00D03795">
      <w:pPr>
        <w:jc w:val="center"/>
        <w:rPr>
          <w:b/>
          <w:sz w:val="28"/>
          <w:szCs w:val="28"/>
        </w:rPr>
      </w:pPr>
      <w:r w:rsidRPr="00335D8B">
        <w:rPr>
          <w:b/>
          <w:sz w:val="28"/>
          <w:szCs w:val="28"/>
        </w:rPr>
        <w:t>ПОРЯДОК</w:t>
      </w:r>
    </w:p>
    <w:p w:rsidR="00636A50" w:rsidRPr="00335D8B" w:rsidRDefault="00636A50" w:rsidP="00D03795">
      <w:pPr>
        <w:ind w:firstLine="709"/>
        <w:jc w:val="center"/>
        <w:rPr>
          <w:b/>
          <w:sz w:val="28"/>
          <w:szCs w:val="28"/>
        </w:rPr>
      </w:pPr>
      <w:bookmarkStart w:id="3" w:name="bookmark4"/>
      <w:r w:rsidRPr="00335D8B">
        <w:rPr>
          <w:b/>
          <w:sz w:val="28"/>
          <w:szCs w:val="28"/>
        </w:rPr>
        <w:t>мониторинга коррупционных рисков в администрации местного самоуправления муниципального образования Дигорский район</w:t>
      </w:r>
      <w:bookmarkStart w:id="4" w:name="bookmark5"/>
      <w:bookmarkEnd w:id="3"/>
      <w:r w:rsidRPr="00335D8B">
        <w:rPr>
          <w:b/>
          <w:sz w:val="28"/>
          <w:szCs w:val="28"/>
        </w:rPr>
        <w:t xml:space="preserve"> РСО - Алания</w:t>
      </w:r>
      <w:bookmarkEnd w:id="4"/>
    </w:p>
    <w:p w:rsidR="00636A50" w:rsidRPr="00662D54" w:rsidRDefault="00636A50" w:rsidP="00D03795">
      <w:pPr>
        <w:ind w:firstLine="709"/>
        <w:jc w:val="both"/>
        <w:rPr>
          <w:sz w:val="28"/>
          <w:szCs w:val="28"/>
        </w:rPr>
      </w:pPr>
    </w:p>
    <w:p w:rsidR="00636A50" w:rsidRPr="00662D54" w:rsidRDefault="00636A50" w:rsidP="00D03795">
      <w:pPr>
        <w:ind w:firstLine="709"/>
        <w:jc w:val="both"/>
        <w:rPr>
          <w:sz w:val="28"/>
          <w:szCs w:val="28"/>
        </w:rPr>
      </w:pPr>
      <w:r w:rsidRPr="00662D54">
        <w:rPr>
          <w:sz w:val="28"/>
          <w:szCs w:val="28"/>
        </w:rPr>
        <w:t xml:space="preserve">1. </w:t>
      </w:r>
      <w:proofErr w:type="gramStart"/>
      <w:r w:rsidRPr="00662D54">
        <w:rPr>
          <w:sz w:val="28"/>
          <w:szCs w:val="28"/>
        </w:rPr>
        <w:t>Порядок мониторинга коррупционных рисков в администрации местного самоуправления муниципального образования Дигорский район РСО</w:t>
      </w:r>
      <w:r>
        <w:rPr>
          <w:sz w:val="28"/>
          <w:szCs w:val="28"/>
        </w:rPr>
        <w:t xml:space="preserve"> </w:t>
      </w:r>
      <w:r w:rsidRPr="00662D54">
        <w:rPr>
          <w:sz w:val="28"/>
          <w:szCs w:val="28"/>
        </w:rPr>
        <w:t>- Алания определяет систему наблюдения и анализа коррупционных рисков в целях выявления сфер муниципального управления в администрации местного самоуправления муниципального образования Дигорский район РСО</w:t>
      </w:r>
      <w:r w:rsidR="00B97552">
        <w:rPr>
          <w:sz w:val="28"/>
          <w:szCs w:val="28"/>
        </w:rPr>
        <w:t xml:space="preserve"> </w:t>
      </w:r>
      <w:r w:rsidRPr="00662D54">
        <w:rPr>
          <w:sz w:val="28"/>
          <w:szCs w:val="28"/>
        </w:rPr>
        <w:t>- Алания, наиболее подверженных риску коррупции, а также утверждения перечня должностей муниципальной службы администрации местного самоуправления муниципального образования Дигорский район РСО - Алания, замещение которых связано</w:t>
      </w:r>
      <w:proofErr w:type="gramEnd"/>
      <w:r w:rsidRPr="00662D54">
        <w:rPr>
          <w:sz w:val="28"/>
          <w:szCs w:val="28"/>
        </w:rPr>
        <w:t xml:space="preserve"> с коррупционными рисками (далее - коррупционные должности).</w:t>
      </w:r>
    </w:p>
    <w:p w:rsidR="00636A50" w:rsidRPr="00662D54" w:rsidRDefault="00636A50" w:rsidP="00D03795">
      <w:pPr>
        <w:ind w:firstLine="709"/>
        <w:jc w:val="both"/>
        <w:rPr>
          <w:sz w:val="28"/>
          <w:szCs w:val="28"/>
        </w:rPr>
      </w:pPr>
      <w:r w:rsidRPr="00662D54">
        <w:rPr>
          <w:sz w:val="28"/>
          <w:szCs w:val="28"/>
        </w:rPr>
        <w:t>2. Мониторинг коррупционных рисков в администрации местного самоуправления муниципального образования Дигорский район РСО - Алания проводится ежегодно на основании:</w:t>
      </w:r>
    </w:p>
    <w:p w:rsidR="00636A50" w:rsidRPr="00662D54" w:rsidRDefault="00636A50" w:rsidP="00D037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2D54">
        <w:rPr>
          <w:sz w:val="28"/>
          <w:szCs w:val="28"/>
        </w:rPr>
        <w:t>экспертизы жалоб и обращений граждан на наличие сведений о фактах коррупции в администрации местного самоуправления муниципального образования Дигорский район РСО - Алания;</w:t>
      </w:r>
    </w:p>
    <w:p w:rsidR="00636A50" w:rsidRPr="00662D54" w:rsidRDefault="00636A50" w:rsidP="00D037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2D54">
        <w:rPr>
          <w:sz w:val="28"/>
          <w:szCs w:val="28"/>
        </w:rPr>
        <w:t>данных анализа материалов, размещенных в средствах массовой информации, о фактах коррупции в администрации местного самоуправления муниципального образования Дигорский район РСО - Алания;</w:t>
      </w:r>
    </w:p>
    <w:p w:rsidR="00636A50" w:rsidRPr="00662D54" w:rsidRDefault="00636A50" w:rsidP="00D037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2D54">
        <w:rPr>
          <w:sz w:val="28"/>
          <w:szCs w:val="28"/>
        </w:rPr>
        <w:t>результатов проведенной работы по выявлению случаев возникновения конфликта интересов, одной из сторон которого являются лица, замещающие должности муниципальной службы администрации местного самоуправления муниципального образования Дигорский район РСО - Алания, и принятых мерах по их предотвращению;</w:t>
      </w:r>
    </w:p>
    <w:p w:rsidR="00636A50" w:rsidRPr="00662D54" w:rsidRDefault="00636A50" w:rsidP="00D037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2D54">
        <w:rPr>
          <w:sz w:val="28"/>
          <w:szCs w:val="28"/>
        </w:rPr>
        <w:t xml:space="preserve">итогов рассмотрения вопросов правоприменительной </w:t>
      </w:r>
      <w:proofErr w:type="gramStart"/>
      <w:r w:rsidRPr="00662D54">
        <w:rPr>
          <w:sz w:val="28"/>
          <w:szCs w:val="28"/>
        </w:rPr>
        <w:t>практики</w:t>
      </w:r>
      <w:proofErr w:type="gramEnd"/>
      <w:r w:rsidRPr="00662D54">
        <w:rPr>
          <w:sz w:val="28"/>
          <w:szCs w:val="28"/>
        </w:rPr>
        <w:t xml:space="preserve"> по результатам вступивших в законную силу решений судов, арбитражных судов о признании - недействующими (недействительными) правовых актов, незаконными решений и действий (бездействия) администрации местного самоуправления муниципального образования Дигорский район РСО - Алания и ее должностных лиц, и принятых мер;</w:t>
      </w:r>
    </w:p>
    <w:p w:rsidR="00636A50" w:rsidRPr="00662D54" w:rsidRDefault="00636A50" w:rsidP="00D037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2D54">
        <w:rPr>
          <w:sz w:val="28"/>
          <w:szCs w:val="28"/>
        </w:rPr>
        <w:t xml:space="preserve">итогов текущих и оперативных мониторингов </w:t>
      </w:r>
      <w:proofErr w:type="spellStart"/>
      <w:r w:rsidRPr="00662D54">
        <w:rPr>
          <w:sz w:val="28"/>
          <w:szCs w:val="28"/>
        </w:rPr>
        <w:t>правоприменения</w:t>
      </w:r>
      <w:proofErr w:type="spellEnd"/>
      <w:r w:rsidRPr="00662D54">
        <w:rPr>
          <w:sz w:val="28"/>
          <w:szCs w:val="28"/>
        </w:rPr>
        <w:t xml:space="preserve">, проведенных в соответствии с порядком проведения мониторинга </w:t>
      </w:r>
      <w:proofErr w:type="spellStart"/>
      <w:r w:rsidRPr="00662D54">
        <w:rPr>
          <w:sz w:val="28"/>
          <w:szCs w:val="28"/>
        </w:rPr>
        <w:t>правоприменения</w:t>
      </w:r>
      <w:proofErr w:type="spellEnd"/>
      <w:r w:rsidRPr="00662D54">
        <w:rPr>
          <w:sz w:val="28"/>
          <w:szCs w:val="28"/>
        </w:rPr>
        <w:t xml:space="preserve"> муниципальных нормативных правовых актов, утвержденном постановлением </w:t>
      </w:r>
      <w:r w:rsidR="00BE308A">
        <w:rPr>
          <w:sz w:val="28"/>
          <w:szCs w:val="28"/>
        </w:rPr>
        <w:t>г</w:t>
      </w:r>
      <w:r w:rsidRPr="00662D54">
        <w:rPr>
          <w:sz w:val="28"/>
          <w:szCs w:val="28"/>
        </w:rPr>
        <w:t>лавы администрации местного самоуправления муниципального образования Дигорский район РСО - Алания.</w:t>
      </w:r>
    </w:p>
    <w:p w:rsidR="00636A50" w:rsidRPr="00662D54" w:rsidRDefault="00636A50" w:rsidP="00D03795">
      <w:pPr>
        <w:pStyle w:val="3"/>
        <w:shd w:val="clear" w:color="auto" w:fill="auto"/>
        <w:tabs>
          <w:tab w:val="left" w:pos="990"/>
        </w:tabs>
        <w:spacing w:before="0" w:after="0" w:line="240" w:lineRule="auto"/>
        <w:ind w:right="-1" w:firstLine="709"/>
        <w:rPr>
          <w:sz w:val="28"/>
          <w:szCs w:val="28"/>
        </w:rPr>
      </w:pPr>
      <w:r w:rsidRPr="00662D54">
        <w:rPr>
          <w:sz w:val="28"/>
          <w:szCs w:val="28"/>
        </w:rPr>
        <w:lastRenderedPageBreak/>
        <w:t>Проанализировав данные, указанных в п. 2 настоящего Порядка</w:t>
      </w:r>
      <w:r w:rsidR="00BE308A">
        <w:rPr>
          <w:sz w:val="28"/>
          <w:szCs w:val="28"/>
        </w:rPr>
        <w:t>,</w:t>
      </w:r>
      <w:r w:rsidRPr="00662D54">
        <w:rPr>
          <w:sz w:val="28"/>
          <w:szCs w:val="28"/>
        </w:rPr>
        <w:t xml:space="preserve"> специалист администрации местного самоуправления муниципального образования Дигорский район РСО</w:t>
      </w:r>
      <w:r>
        <w:rPr>
          <w:sz w:val="28"/>
          <w:szCs w:val="28"/>
        </w:rPr>
        <w:t xml:space="preserve"> </w:t>
      </w:r>
      <w:r w:rsidRPr="00662D54">
        <w:rPr>
          <w:sz w:val="28"/>
          <w:szCs w:val="28"/>
        </w:rPr>
        <w:t xml:space="preserve">- Алания, ответственный за делопроизводство (далее - специалист), не позднее 1 марта года, следующего за </w:t>
      </w:r>
      <w:proofErr w:type="gramStart"/>
      <w:r w:rsidRPr="00662D54">
        <w:rPr>
          <w:sz w:val="28"/>
          <w:szCs w:val="28"/>
        </w:rPr>
        <w:t>отчетным</w:t>
      </w:r>
      <w:proofErr w:type="gramEnd"/>
      <w:r w:rsidRPr="00662D54">
        <w:rPr>
          <w:sz w:val="28"/>
          <w:szCs w:val="28"/>
        </w:rPr>
        <w:t>, составляет отчет о проведении мониторинга коррупционных рисков в администрации местного самоуправления муниципального образования Дигорский район РСО</w:t>
      </w:r>
      <w:r w:rsidR="00335D8B">
        <w:rPr>
          <w:sz w:val="28"/>
          <w:szCs w:val="28"/>
        </w:rPr>
        <w:t xml:space="preserve"> </w:t>
      </w:r>
      <w:r w:rsidRPr="00662D54">
        <w:rPr>
          <w:sz w:val="28"/>
          <w:szCs w:val="28"/>
        </w:rPr>
        <w:t>- Алания (далее - отчет).</w:t>
      </w:r>
    </w:p>
    <w:p w:rsidR="00636A50" w:rsidRPr="00662D54" w:rsidRDefault="00636A50" w:rsidP="00D03795">
      <w:pPr>
        <w:pStyle w:val="3"/>
        <w:shd w:val="clear" w:color="auto" w:fill="auto"/>
        <w:tabs>
          <w:tab w:val="left" w:pos="990"/>
        </w:tabs>
        <w:spacing w:before="0" w:after="0" w:line="240" w:lineRule="auto"/>
        <w:ind w:right="-1" w:firstLine="709"/>
        <w:rPr>
          <w:sz w:val="28"/>
          <w:szCs w:val="28"/>
        </w:rPr>
      </w:pPr>
      <w:r w:rsidRPr="00662D54">
        <w:rPr>
          <w:sz w:val="28"/>
          <w:szCs w:val="28"/>
        </w:rPr>
        <w:t>3. При подготовке отчета учитываются также:</w:t>
      </w:r>
    </w:p>
    <w:p w:rsidR="00636A50" w:rsidRPr="00662D54" w:rsidRDefault="00636A50" w:rsidP="00D03795">
      <w:pPr>
        <w:pStyle w:val="3"/>
        <w:shd w:val="clear" w:color="auto" w:fill="auto"/>
        <w:spacing w:before="0" w:after="0" w:line="240" w:lineRule="auto"/>
        <w:ind w:left="40" w:right="-1" w:firstLine="709"/>
        <w:rPr>
          <w:sz w:val="28"/>
          <w:szCs w:val="28"/>
        </w:rPr>
      </w:pPr>
      <w:r w:rsidRPr="00662D54">
        <w:rPr>
          <w:sz w:val="28"/>
          <w:szCs w:val="28"/>
        </w:rPr>
        <w:t>- данные антикоррупционной экспертизы нормативных правовых актов администрации местного самоуправления муниципального образования Дигорский район РСО</w:t>
      </w:r>
      <w:r>
        <w:rPr>
          <w:sz w:val="28"/>
          <w:szCs w:val="28"/>
        </w:rPr>
        <w:t xml:space="preserve"> </w:t>
      </w:r>
      <w:r w:rsidRPr="00662D54">
        <w:rPr>
          <w:sz w:val="28"/>
          <w:szCs w:val="28"/>
        </w:rPr>
        <w:t>- Алания и их проектов за отчетный период;</w:t>
      </w:r>
    </w:p>
    <w:p w:rsidR="00636A50" w:rsidRPr="00662D54" w:rsidRDefault="00636A50" w:rsidP="00D03795">
      <w:pPr>
        <w:pStyle w:val="3"/>
        <w:shd w:val="clear" w:color="auto" w:fill="auto"/>
        <w:spacing w:before="0" w:after="0" w:line="240" w:lineRule="auto"/>
        <w:ind w:left="40" w:right="-1" w:firstLine="709"/>
        <w:rPr>
          <w:sz w:val="28"/>
          <w:szCs w:val="28"/>
        </w:rPr>
      </w:pPr>
      <w:r w:rsidRPr="00662D54">
        <w:rPr>
          <w:sz w:val="28"/>
          <w:szCs w:val="28"/>
        </w:rPr>
        <w:t>- данные мониторинга восприятия коррупции в администрации местного самоуправления муниципального образования Дигорский район РСО</w:t>
      </w:r>
      <w:r w:rsidR="00335D8B">
        <w:rPr>
          <w:sz w:val="28"/>
          <w:szCs w:val="28"/>
        </w:rPr>
        <w:t xml:space="preserve"> </w:t>
      </w:r>
      <w:r w:rsidRPr="00662D54">
        <w:rPr>
          <w:sz w:val="28"/>
          <w:szCs w:val="28"/>
        </w:rPr>
        <w:t>- Алания за отчетный период.</w:t>
      </w:r>
    </w:p>
    <w:p w:rsidR="00636A50" w:rsidRPr="00662D54" w:rsidRDefault="00636A50" w:rsidP="00D03795">
      <w:pPr>
        <w:pStyle w:val="3"/>
        <w:shd w:val="clear" w:color="auto" w:fill="auto"/>
        <w:spacing w:before="0" w:after="0" w:line="240" w:lineRule="auto"/>
        <w:ind w:right="-1" w:firstLine="709"/>
        <w:rPr>
          <w:sz w:val="28"/>
          <w:szCs w:val="28"/>
        </w:rPr>
      </w:pPr>
      <w:r w:rsidRPr="00662D54">
        <w:rPr>
          <w:sz w:val="28"/>
          <w:szCs w:val="28"/>
        </w:rPr>
        <w:t>4. Отчет должен содержать:</w:t>
      </w:r>
    </w:p>
    <w:p w:rsidR="00636A50" w:rsidRPr="00662D54" w:rsidRDefault="00E77F47" w:rsidP="00D03795">
      <w:pPr>
        <w:pStyle w:val="3"/>
        <w:shd w:val="clear" w:color="auto" w:fill="auto"/>
        <w:spacing w:before="0" w:after="0" w:line="240" w:lineRule="auto"/>
        <w:ind w:left="40" w:right="-1" w:firstLine="669"/>
        <w:rPr>
          <w:sz w:val="28"/>
          <w:szCs w:val="28"/>
        </w:rPr>
      </w:pPr>
      <w:r>
        <w:rPr>
          <w:sz w:val="28"/>
          <w:szCs w:val="28"/>
        </w:rPr>
        <w:t>-</w:t>
      </w:r>
      <w:r w:rsidR="00636A50" w:rsidRPr="00662D54">
        <w:rPr>
          <w:sz w:val="28"/>
          <w:szCs w:val="28"/>
        </w:rPr>
        <w:t xml:space="preserve"> информацию о сферах муниципального управления, в наибольшей степени подверженных риску коррупции;</w:t>
      </w:r>
    </w:p>
    <w:p w:rsidR="00636A50" w:rsidRPr="00662D54" w:rsidRDefault="00E77F47" w:rsidP="00D03795">
      <w:pPr>
        <w:pStyle w:val="3"/>
        <w:shd w:val="clear" w:color="auto" w:fill="auto"/>
        <w:tabs>
          <w:tab w:val="left" w:pos="709"/>
        </w:tabs>
        <w:spacing w:before="0" w:after="0" w:line="240" w:lineRule="auto"/>
        <w:ind w:left="40" w:right="-1" w:firstLine="669"/>
        <w:rPr>
          <w:sz w:val="28"/>
          <w:szCs w:val="28"/>
        </w:rPr>
      </w:pPr>
      <w:r>
        <w:rPr>
          <w:sz w:val="28"/>
          <w:szCs w:val="28"/>
        </w:rPr>
        <w:t>-</w:t>
      </w:r>
      <w:r w:rsidR="00636A50" w:rsidRPr="00662D54">
        <w:rPr>
          <w:sz w:val="28"/>
          <w:szCs w:val="28"/>
        </w:rPr>
        <w:t xml:space="preserve"> информацию о функциях, входящих в должностные обязанности лиц, замещающих должности муниципальной службы администрации местного самоуправления муниципального образования Дигорский район РСО - Алания, исполнение которых связано с риском коррупции.</w:t>
      </w:r>
    </w:p>
    <w:p w:rsidR="00636A50" w:rsidRPr="00662D54" w:rsidRDefault="00636A50" w:rsidP="00D03795">
      <w:pPr>
        <w:pStyle w:val="3"/>
        <w:shd w:val="clear" w:color="auto" w:fill="auto"/>
        <w:spacing w:before="0" w:after="0" w:line="240" w:lineRule="auto"/>
        <w:ind w:left="40" w:right="-1" w:firstLine="709"/>
        <w:rPr>
          <w:sz w:val="28"/>
          <w:szCs w:val="28"/>
        </w:rPr>
      </w:pPr>
      <w:r w:rsidRPr="00662D54">
        <w:rPr>
          <w:sz w:val="28"/>
          <w:szCs w:val="28"/>
        </w:rPr>
        <w:t xml:space="preserve">5. В течение 3-х дней со дня составления отчет направляется </w:t>
      </w:r>
      <w:r w:rsidR="00E77F47">
        <w:rPr>
          <w:sz w:val="28"/>
          <w:szCs w:val="28"/>
        </w:rPr>
        <w:t>г</w:t>
      </w:r>
      <w:r w:rsidRPr="00662D54">
        <w:rPr>
          <w:sz w:val="28"/>
          <w:szCs w:val="28"/>
        </w:rPr>
        <w:t>лаве администрации местного самоуправления муниципального образования Дигорский район РСО - Алания, а также размещается на официальном сайте администрации в информационно-телекоммуникационной сети «Интернет».</w:t>
      </w:r>
    </w:p>
    <w:p w:rsidR="00BE308A" w:rsidRDefault="00636A50" w:rsidP="00D03795">
      <w:pPr>
        <w:pStyle w:val="3"/>
        <w:shd w:val="clear" w:color="auto" w:fill="auto"/>
        <w:spacing w:before="0" w:after="0" w:line="240" w:lineRule="auto"/>
        <w:ind w:left="40" w:right="-1" w:firstLine="709"/>
        <w:rPr>
          <w:sz w:val="28"/>
          <w:szCs w:val="28"/>
        </w:rPr>
      </w:pPr>
      <w:r w:rsidRPr="00662D54">
        <w:rPr>
          <w:sz w:val="28"/>
          <w:szCs w:val="28"/>
        </w:rPr>
        <w:t>6. По результатам мониторинга коррупционных рисков в администрации местного</w:t>
      </w:r>
      <w:r w:rsidR="00BE308A">
        <w:rPr>
          <w:sz w:val="28"/>
          <w:szCs w:val="28"/>
        </w:rPr>
        <w:t xml:space="preserve">  </w:t>
      </w:r>
      <w:r w:rsidRPr="00662D54">
        <w:rPr>
          <w:sz w:val="28"/>
          <w:szCs w:val="28"/>
        </w:rPr>
        <w:t xml:space="preserve"> </w:t>
      </w:r>
      <w:r w:rsidR="00BE308A">
        <w:rPr>
          <w:sz w:val="28"/>
          <w:szCs w:val="28"/>
        </w:rPr>
        <w:t xml:space="preserve"> </w:t>
      </w:r>
      <w:r w:rsidRPr="00662D54">
        <w:rPr>
          <w:sz w:val="28"/>
          <w:szCs w:val="28"/>
        </w:rPr>
        <w:t xml:space="preserve">самоуправления </w:t>
      </w:r>
      <w:r w:rsidR="00BE308A">
        <w:rPr>
          <w:sz w:val="28"/>
          <w:szCs w:val="28"/>
        </w:rPr>
        <w:t xml:space="preserve">   </w:t>
      </w:r>
      <w:r w:rsidRPr="00662D54">
        <w:rPr>
          <w:sz w:val="28"/>
          <w:szCs w:val="28"/>
        </w:rPr>
        <w:t xml:space="preserve">муниципального </w:t>
      </w:r>
      <w:r w:rsidR="00BE308A">
        <w:rPr>
          <w:sz w:val="28"/>
          <w:szCs w:val="28"/>
        </w:rPr>
        <w:t xml:space="preserve">    </w:t>
      </w:r>
      <w:r w:rsidRPr="00662D54">
        <w:rPr>
          <w:sz w:val="28"/>
          <w:szCs w:val="28"/>
        </w:rPr>
        <w:t>образования</w:t>
      </w:r>
      <w:r w:rsidR="00BE308A">
        <w:rPr>
          <w:sz w:val="28"/>
          <w:szCs w:val="28"/>
        </w:rPr>
        <w:t xml:space="preserve"> </w:t>
      </w:r>
      <w:r w:rsidRPr="00662D54">
        <w:rPr>
          <w:sz w:val="28"/>
          <w:szCs w:val="28"/>
        </w:rPr>
        <w:t xml:space="preserve"> </w:t>
      </w:r>
      <w:r w:rsidR="00BE308A">
        <w:rPr>
          <w:sz w:val="28"/>
          <w:szCs w:val="28"/>
        </w:rPr>
        <w:t xml:space="preserve">  </w:t>
      </w:r>
      <w:r w:rsidRPr="00662D54">
        <w:rPr>
          <w:sz w:val="28"/>
          <w:szCs w:val="28"/>
        </w:rPr>
        <w:t>Дигорский</w:t>
      </w:r>
      <w:r w:rsidR="00BE308A">
        <w:rPr>
          <w:sz w:val="28"/>
          <w:szCs w:val="28"/>
        </w:rPr>
        <w:t xml:space="preserve"> </w:t>
      </w:r>
      <w:r w:rsidRPr="00662D54">
        <w:rPr>
          <w:sz w:val="28"/>
          <w:szCs w:val="28"/>
        </w:rPr>
        <w:t xml:space="preserve"> </w:t>
      </w:r>
      <w:r w:rsidR="00BE308A">
        <w:rPr>
          <w:sz w:val="28"/>
          <w:szCs w:val="28"/>
        </w:rPr>
        <w:t xml:space="preserve">  </w:t>
      </w:r>
      <w:r w:rsidRPr="00662D54">
        <w:rPr>
          <w:sz w:val="28"/>
          <w:szCs w:val="28"/>
        </w:rPr>
        <w:t xml:space="preserve">район </w:t>
      </w:r>
    </w:p>
    <w:p w:rsidR="00636A50" w:rsidRPr="00662D54" w:rsidRDefault="00636A50" w:rsidP="00D03795">
      <w:pPr>
        <w:pStyle w:val="3"/>
        <w:shd w:val="clear" w:color="auto" w:fill="auto"/>
        <w:spacing w:before="0" w:after="0" w:line="240" w:lineRule="auto"/>
        <w:ind w:left="40" w:right="-1"/>
        <w:rPr>
          <w:sz w:val="28"/>
          <w:szCs w:val="28"/>
        </w:rPr>
      </w:pPr>
      <w:r w:rsidRPr="00662D54">
        <w:rPr>
          <w:sz w:val="28"/>
          <w:szCs w:val="28"/>
        </w:rPr>
        <w:t>РСО - Алания утверждается перечень должностей муниципальной службы администрации, замещение которых связано с коррупционными рисками.</w:t>
      </w:r>
    </w:p>
    <w:p w:rsidR="00636A50" w:rsidRPr="003C0CBB" w:rsidRDefault="00636A50" w:rsidP="00636A50">
      <w:pPr>
        <w:ind w:right="141" w:firstLine="709"/>
        <w:jc w:val="both"/>
      </w:pPr>
    </w:p>
    <w:p w:rsidR="00636A50" w:rsidRPr="003C0CBB" w:rsidRDefault="00636A50" w:rsidP="00636A50">
      <w:pPr>
        <w:ind w:right="141" w:firstLine="709"/>
        <w:jc w:val="both"/>
      </w:pPr>
    </w:p>
    <w:p w:rsidR="00EA471F" w:rsidRPr="00113B2E" w:rsidRDefault="006A53AF" w:rsidP="00FE3CDD">
      <w:pPr>
        <w:tabs>
          <w:tab w:val="left" w:pos="3990"/>
        </w:tabs>
        <w:jc w:val="both"/>
      </w:pPr>
      <w:r>
        <w:t xml:space="preserve">  </w:t>
      </w:r>
    </w:p>
    <w:p w:rsidR="00487E89" w:rsidRDefault="00487E89" w:rsidP="002D3C8B">
      <w:pPr>
        <w:jc w:val="center"/>
        <w:rPr>
          <w:b/>
          <w:color w:val="000000"/>
          <w:sz w:val="26"/>
          <w:szCs w:val="26"/>
        </w:rPr>
      </w:pPr>
    </w:p>
    <w:p w:rsidR="0095417A" w:rsidRPr="00AC6D8E" w:rsidRDefault="0095417A" w:rsidP="00010780">
      <w:pPr>
        <w:spacing w:line="240" w:lineRule="exact"/>
        <w:jc w:val="both"/>
        <w:rPr>
          <w:sz w:val="26"/>
          <w:szCs w:val="26"/>
        </w:rPr>
      </w:pPr>
    </w:p>
    <w:sectPr w:rsidR="0095417A" w:rsidRPr="00AC6D8E" w:rsidSect="00D03795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90D7F"/>
    <w:multiLevelType w:val="hybridMultilevel"/>
    <w:tmpl w:val="6EF87F90"/>
    <w:lvl w:ilvl="0" w:tplc="D4F0B4D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A26C8B"/>
    <w:multiLevelType w:val="hybridMultilevel"/>
    <w:tmpl w:val="B1F8F70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>
    <w:nsid w:val="1B2D3F14"/>
    <w:multiLevelType w:val="hybridMultilevel"/>
    <w:tmpl w:val="165E6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35F8"/>
    <w:multiLevelType w:val="hybridMultilevel"/>
    <w:tmpl w:val="6C687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E4973"/>
    <w:multiLevelType w:val="hybridMultilevel"/>
    <w:tmpl w:val="C54EBF6A"/>
    <w:lvl w:ilvl="0" w:tplc="2FB23F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82B3576"/>
    <w:multiLevelType w:val="hybridMultilevel"/>
    <w:tmpl w:val="39083648"/>
    <w:lvl w:ilvl="0" w:tplc="0419000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6">
    <w:nsid w:val="4D6E3892"/>
    <w:multiLevelType w:val="hybridMultilevel"/>
    <w:tmpl w:val="0F8239B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5FBF7AB6"/>
    <w:multiLevelType w:val="hybridMultilevel"/>
    <w:tmpl w:val="99A27050"/>
    <w:lvl w:ilvl="0" w:tplc="0EE6D72E">
      <w:start w:val="1"/>
      <w:numFmt w:val="decimal"/>
      <w:lvlText w:val="%1."/>
      <w:lvlJc w:val="left"/>
      <w:pPr>
        <w:tabs>
          <w:tab w:val="num" w:pos="705"/>
        </w:tabs>
        <w:ind w:left="70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>
    <w:nsid w:val="657C0EBA"/>
    <w:multiLevelType w:val="hybridMultilevel"/>
    <w:tmpl w:val="4C7CC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C14636"/>
    <w:multiLevelType w:val="hybridMultilevel"/>
    <w:tmpl w:val="8230111E"/>
    <w:lvl w:ilvl="0" w:tplc="4E96575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08"/>
  <w:noPunctuationKerning/>
  <w:characterSpacingControl w:val="doNotCompress"/>
  <w:compat/>
  <w:rsids>
    <w:rsidRoot w:val="00636A50"/>
    <w:rsid w:val="000018B9"/>
    <w:rsid w:val="000021A7"/>
    <w:rsid w:val="00010780"/>
    <w:rsid w:val="00016A30"/>
    <w:rsid w:val="00022BF7"/>
    <w:rsid w:val="00070BDE"/>
    <w:rsid w:val="000734B5"/>
    <w:rsid w:val="00074F02"/>
    <w:rsid w:val="00080813"/>
    <w:rsid w:val="000A44E9"/>
    <w:rsid w:val="000C31A1"/>
    <w:rsid w:val="000D2FA5"/>
    <w:rsid w:val="000E676A"/>
    <w:rsid w:val="000F5407"/>
    <w:rsid w:val="000F637B"/>
    <w:rsid w:val="000F7E70"/>
    <w:rsid w:val="00113B2E"/>
    <w:rsid w:val="0014022D"/>
    <w:rsid w:val="00141649"/>
    <w:rsid w:val="00147BFC"/>
    <w:rsid w:val="00152D67"/>
    <w:rsid w:val="001573FB"/>
    <w:rsid w:val="001842A9"/>
    <w:rsid w:val="001876E6"/>
    <w:rsid w:val="00197553"/>
    <w:rsid w:val="001A536B"/>
    <w:rsid w:val="001A5D3F"/>
    <w:rsid w:val="001B6E55"/>
    <w:rsid w:val="001D1708"/>
    <w:rsid w:val="00201BDF"/>
    <w:rsid w:val="0020735C"/>
    <w:rsid w:val="00217741"/>
    <w:rsid w:val="0022116C"/>
    <w:rsid w:val="0022143F"/>
    <w:rsid w:val="002233BF"/>
    <w:rsid w:val="00274EB5"/>
    <w:rsid w:val="0027647B"/>
    <w:rsid w:val="00277A1E"/>
    <w:rsid w:val="002A6898"/>
    <w:rsid w:val="002B0275"/>
    <w:rsid w:val="002C36C6"/>
    <w:rsid w:val="002D3C8B"/>
    <w:rsid w:val="002E3DB8"/>
    <w:rsid w:val="002F3CEA"/>
    <w:rsid w:val="002F5940"/>
    <w:rsid w:val="00305E7B"/>
    <w:rsid w:val="0031350F"/>
    <w:rsid w:val="003243B3"/>
    <w:rsid w:val="00331DE7"/>
    <w:rsid w:val="0033383C"/>
    <w:rsid w:val="00335D8B"/>
    <w:rsid w:val="00367C64"/>
    <w:rsid w:val="00382F08"/>
    <w:rsid w:val="00385F6D"/>
    <w:rsid w:val="00396C32"/>
    <w:rsid w:val="003A0F36"/>
    <w:rsid w:val="003B03D2"/>
    <w:rsid w:val="003B5D8E"/>
    <w:rsid w:val="003D6629"/>
    <w:rsid w:val="00415DBA"/>
    <w:rsid w:val="004320A7"/>
    <w:rsid w:val="004324D0"/>
    <w:rsid w:val="00443D4F"/>
    <w:rsid w:val="00450154"/>
    <w:rsid w:val="00471787"/>
    <w:rsid w:val="00486C92"/>
    <w:rsid w:val="004871CE"/>
    <w:rsid w:val="00487E89"/>
    <w:rsid w:val="004A2F02"/>
    <w:rsid w:val="004A42DD"/>
    <w:rsid w:val="004A6D6A"/>
    <w:rsid w:val="004B0594"/>
    <w:rsid w:val="004B2D64"/>
    <w:rsid w:val="004B532A"/>
    <w:rsid w:val="004B7A61"/>
    <w:rsid w:val="004C2C88"/>
    <w:rsid w:val="00500884"/>
    <w:rsid w:val="00502246"/>
    <w:rsid w:val="005201AC"/>
    <w:rsid w:val="00526247"/>
    <w:rsid w:val="00532951"/>
    <w:rsid w:val="00535162"/>
    <w:rsid w:val="00540586"/>
    <w:rsid w:val="0055043D"/>
    <w:rsid w:val="00587D5F"/>
    <w:rsid w:val="00593C6E"/>
    <w:rsid w:val="005A0C30"/>
    <w:rsid w:val="005B3499"/>
    <w:rsid w:val="005D4160"/>
    <w:rsid w:val="005D61AD"/>
    <w:rsid w:val="005E23B0"/>
    <w:rsid w:val="005E518B"/>
    <w:rsid w:val="005F6328"/>
    <w:rsid w:val="00601ACB"/>
    <w:rsid w:val="006116B1"/>
    <w:rsid w:val="00636A50"/>
    <w:rsid w:val="0064065D"/>
    <w:rsid w:val="00642804"/>
    <w:rsid w:val="0068221C"/>
    <w:rsid w:val="00694161"/>
    <w:rsid w:val="006A53AF"/>
    <w:rsid w:val="006B0A29"/>
    <w:rsid w:val="006C08AB"/>
    <w:rsid w:val="006C36CA"/>
    <w:rsid w:val="006C5138"/>
    <w:rsid w:val="006D7ED3"/>
    <w:rsid w:val="006E6BE7"/>
    <w:rsid w:val="006E74CE"/>
    <w:rsid w:val="007048C1"/>
    <w:rsid w:val="00706CC5"/>
    <w:rsid w:val="00713D14"/>
    <w:rsid w:val="00717B54"/>
    <w:rsid w:val="00722EC9"/>
    <w:rsid w:val="00724739"/>
    <w:rsid w:val="00736C9C"/>
    <w:rsid w:val="0075139B"/>
    <w:rsid w:val="00765A37"/>
    <w:rsid w:val="007A0333"/>
    <w:rsid w:val="007A1ABC"/>
    <w:rsid w:val="007A70B5"/>
    <w:rsid w:val="007B393A"/>
    <w:rsid w:val="007D1338"/>
    <w:rsid w:val="007D441D"/>
    <w:rsid w:val="007D6E4C"/>
    <w:rsid w:val="007E3232"/>
    <w:rsid w:val="007F33C7"/>
    <w:rsid w:val="007F630D"/>
    <w:rsid w:val="00802160"/>
    <w:rsid w:val="00811D77"/>
    <w:rsid w:val="008445C3"/>
    <w:rsid w:val="008622C9"/>
    <w:rsid w:val="00871326"/>
    <w:rsid w:val="00873F79"/>
    <w:rsid w:val="008A320E"/>
    <w:rsid w:val="008D72CA"/>
    <w:rsid w:val="008E3226"/>
    <w:rsid w:val="008E6E2D"/>
    <w:rsid w:val="00911A0D"/>
    <w:rsid w:val="00911F07"/>
    <w:rsid w:val="009453D2"/>
    <w:rsid w:val="0095417A"/>
    <w:rsid w:val="00987354"/>
    <w:rsid w:val="00987D78"/>
    <w:rsid w:val="00993300"/>
    <w:rsid w:val="009B4E87"/>
    <w:rsid w:val="009B6446"/>
    <w:rsid w:val="009C126C"/>
    <w:rsid w:val="009D79C0"/>
    <w:rsid w:val="009F222B"/>
    <w:rsid w:val="009F3C00"/>
    <w:rsid w:val="00A01B05"/>
    <w:rsid w:val="00A05833"/>
    <w:rsid w:val="00A11982"/>
    <w:rsid w:val="00A22EDA"/>
    <w:rsid w:val="00A42EDC"/>
    <w:rsid w:val="00A471AD"/>
    <w:rsid w:val="00A47947"/>
    <w:rsid w:val="00A542FD"/>
    <w:rsid w:val="00A567A6"/>
    <w:rsid w:val="00A57DFA"/>
    <w:rsid w:val="00A73242"/>
    <w:rsid w:val="00A76FBE"/>
    <w:rsid w:val="00A77BC3"/>
    <w:rsid w:val="00A942ED"/>
    <w:rsid w:val="00AA05A9"/>
    <w:rsid w:val="00AA79D9"/>
    <w:rsid w:val="00AC4988"/>
    <w:rsid w:val="00AC6D8E"/>
    <w:rsid w:val="00AE31F8"/>
    <w:rsid w:val="00AE4850"/>
    <w:rsid w:val="00AF5600"/>
    <w:rsid w:val="00B42F6F"/>
    <w:rsid w:val="00B51367"/>
    <w:rsid w:val="00B51E11"/>
    <w:rsid w:val="00B6086F"/>
    <w:rsid w:val="00B676DA"/>
    <w:rsid w:val="00B75BBB"/>
    <w:rsid w:val="00B934B5"/>
    <w:rsid w:val="00B97552"/>
    <w:rsid w:val="00BE308A"/>
    <w:rsid w:val="00BF41C3"/>
    <w:rsid w:val="00C057BC"/>
    <w:rsid w:val="00C07816"/>
    <w:rsid w:val="00C35327"/>
    <w:rsid w:val="00C42A2B"/>
    <w:rsid w:val="00C52932"/>
    <w:rsid w:val="00C55351"/>
    <w:rsid w:val="00C60378"/>
    <w:rsid w:val="00C75DE4"/>
    <w:rsid w:val="00C9103D"/>
    <w:rsid w:val="00C93998"/>
    <w:rsid w:val="00CA05D9"/>
    <w:rsid w:val="00CA5EC5"/>
    <w:rsid w:val="00CE2EB4"/>
    <w:rsid w:val="00D03795"/>
    <w:rsid w:val="00D12F7E"/>
    <w:rsid w:val="00D24518"/>
    <w:rsid w:val="00D36243"/>
    <w:rsid w:val="00D3639E"/>
    <w:rsid w:val="00D573C1"/>
    <w:rsid w:val="00D8027D"/>
    <w:rsid w:val="00DE1429"/>
    <w:rsid w:val="00DF28FB"/>
    <w:rsid w:val="00DF4597"/>
    <w:rsid w:val="00DF5762"/>
    <w:rsid w:val="00E14549"/>
    <w:rsid w:val="00E255DA"/>
    <w:rsid w:val="00E409BF"/>
    <w:rsid w:val="00E5444F"/>
    <w:rsid w:val="00E77F47"/>
    <w:rsid w:val="00E95B94"/>
    <w:rsid w:val="00EA471F"/>
    <w:rsid w:val="00EB0911"/>
    <w:rsid w:val="00EB31A4"/>
    <w:rsid w:val="00ED2211"/>
    <w:rsid w:val="00ED431A"/>
    <w:rsid w:val="00EE5468"/>
    <w:rsid w:val="00F10CEE"/>
    <w:rsid w:val="00F3069E"/>
    <w:rsid w:val="00F359CB"/>
    <w:rsid w:val="00F54B89"/>
    <w:rsid w:val="00F552CF"/>
    <w:rsid w:val="00F56E56"/>
    <w:rsid w:val="00F73906"/>
    <w:rsid w:val="00F967BF"/>
    <w:rsid w:val="00FA09A4"/>
    <w:rsid w:val="00FC2341"/>
    <w:rsid w:val="00FE3CDD"/>
    <w:rsid w:val="00FF0667"/>
    <w:rsid w:val="00FF06EF"/>
    <w:rsid w:val="00FF2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70BD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List Paragraph"/>
    <w:basedOn w:val="a"/>
    <w:uiPriority w:val="34"/>
    <w:qFormat/>
    <w:rsid w:val="00AE48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_"/>
    <w:basedOn w:val="a0"/>
    <w:link w:val="1"/>
    <w:rsid w:val="0014022D"/>
    <w:rPr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14022D"/>
    <w:pPr>
      <w:widowControl w:val="0"/>
      <w:shd w:val="clear" w:color="auto" w:fill="FFFFFF"/>
      <w:spacing w:line="322" w:lineRule="exact"/>
      <w:ind w:firstLine="280"/>
    </w:pPr>
    <w:rPr>
      <w:spacing w:val="4"/>
      <w:sz w:val="25"/>
      <w:szCs w:val="25"/>
    </w:rPr>
  </w:style>
  <w:style w:type="paragraph" w:styleId="a6">
    <w:name w:val="Balloon Text"/>
    <w:basedOn w:val="a"/>
    <w:link w:val="a7"/>
    <w:semiHidden/>
    <w:unhideWhenUsed/>
    <w:rsid w:val="005201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5201AC"/>
    <w:rPr>
      <w:rFonts w:ascii="Segoe UI" w:hAnsi="Segoe UI" w:cs="Segoe UI"/>
      <w:sz w:val="18"/>
      <w:szCs w:val="18"/>
    </w:rPr>
  </w:style>
  <w:style w:type="paragraph" w:customStyle="1" w:styleId="3">
    <w:name w:val="Основной текст3"/>
    <w:basedOn w:val="a"/>
    <w:rsid w:val="00636A50"/>
    <w:pPr>
      <w:shd w:val="clear" w:color="auto" w:fill="FFFFFF"/>
      <w:spacing w:before="240" w:after="240" w:line="322" w:lineRule="exact"/>
      <w:jc w:val="both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&#1080;\&#1041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4EDB2-9E8F-43E0-A689-FAFC184E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92</TotalTime>
  <Pages>6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2023-03-10T13:07:00Z</cp:lastPrinted>
  <dcterms:created xsi:type="dcterms:W3CDTF">2023-02-02T09:46:00Z</dcterms:created>
  <dcterms:modified xsi:type="dcterms:W3CDTF">2024-01-16T08:49:00Z</dcterms:modified>
</cp:coreProperties>
</file>